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308C" w14:textId="04D3D3AE" w:rsidR="008F6540" w:rsidRDefault="00882F7E" w:rsidP="008F65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5DF32EB" wp14:editId="5EB103C3">
            <wp:simplePos x="0" y="0"/>
            <wp:positionH relativeFrom="column">
              <wp:posOffset>5685790</wp:posOffset>
            </wp:positionH>
            <wp:positionV relativeFrom="paragraph">
              <wp:posOffset>-674370</wp:posOffset>
            </wp:positionV>
            <wp:extent cx="794385" cy="969010"/>
            <wp:effectExtent l="0" t="0" r="0" b="2540"/>
            <wp:wrapNone/>
            <wp:docPr id="8" name="Imagen 8" descr="http://guiaweb.usach.cl/sites/default/files/inegrotrz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uiaweb.usach.cl/sites/default/files/inegrotrz_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40" w:rsidRPr="001F6BAF">
        <w:rPr>
          <w:rFonts w:ascii="Arial" w:hAnsi="Arial" w:cs="Arial"/>
          <w:b/>
          <w:sz w:val="32"/>
          <w:szCs w:val="32"/>
        </w:rPr>
        <w:t xml:space="preserve"> </w:t>
      </w:r>
      <w:r w:rsidR="002E1F1A">
        <w:rPr>
          <w:rFonts w:ascii="Arial" w:hAnsi="Arial" w:cs="Arial"/>
          <w:b/>
          <w:sz w:val="32"/>
          <w:szCs w:val="32"/>
        </w:rPr>
        <w:t>PROGRAMA</w:t>
      </w:r>
      <w:r w:rsidR="008020DF">
        <w:rPr>
          <w:rFonts w:ascii="Arial" w:hAnsi="Arial" w:cs="Arial"/>
          <w:b/>
          <w:sz w:val="32"/>
          <w:szCs w:val="32"/>
        </w:rPr>
        <w:t xml:space="preserve"> DE</w:t>
      </w:r>
      <w:r w:rsidR="008F6540" w:rsidRPr="001F6BAF">
        <w:rPr>
          <w:rFonts w:ascii="Arial" w:hAnsi="Arial" w:cs="Arial"/>
          <w:b/>
          <w:sz w:val="32"/>
          <w:szCs w:val="32"/>
        </w:rPr>
        <w:t xml:space="preserve"> ASIGNATURA</w:t>
      </w:r>
    </w:p>
    <w:p w14:paraId="2CE353D6" w14:textId="77777777" w:rsidR="005877F3" w:rsidRPr="005877F3" w:rsidRDefault="005877F3" w:rsidP="008F6540">
      <w:pPr>
        <w:jc w:val="center"/>
        <w:rPr>
          <w:rFonts w:ascii="Arial" w:hAnsi="Arial" w:cs="Arial"/>
          <w:i/>
          <w:color w:val="0000FF"/>
          <w:sz w:val="20"/>
          <w:szCs w:val="20"/>
          <w:lang w:val="es-MX"/>
        </w:rPr>
      </w:pPr>
    </w:p>
    <w:p w14:paraId="2813FEA7" w14:textId="77777777" w:rsidR="008A0C8A" w:rsidRDefault="008A0C8A" w:rsidP="008020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34"/>
        <w:gridCol w:w="2169"/>
        <w:gridCol w:w="4298"/>
      </w:tblGrid>
      <w:tr w:rsidR="008020DF" w:rsidRPr="00B571BC" w14:paraId="2C99AA93" w14:textId="77777777" w:rsidTr="00A04CD1">
        <w:tc>
          <w:tcPr>
            <w:tcW w:w="1795" w:type="dxa"/>
          </w:tcPr>
          <w:p w14:paraId="221D1234" w14:textId="77777777" w:rsidR="008020DF" w:rsidRPr="00B571BC" w:rsidRDefault="0006609F" w:rsidP="00802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7601" w:type="dxa"/>
            <w:gridSpan w:val="3"/>
          </w:tcPr>
          <w:p w14:paraId="415CDFBD" w14:textId="574A05DB" w:rsidR="0070593A" w:rsidRPr="007C7D89" w:rsidRDefault="00087E5D" w:rsidP="007059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LGBTQ</w:t>
            </w:r>
            <w:r w:rsidRPr="007C7D89">
              <w:rPr>
                <w:b/>
                <w:bCs/>
                <w:color w:val="000000" w:themeColor="text1"/>
              </w:rPr>
              <w:t>+, disidencias sexuales y feminismos</w:t>
            </w:r>
          </w:p>
          <w:p w14:paraId="50501DF2" w14:textId="77777777" w:rsidR="008020DF" w:rsidRPr="00B571BC" w:rsidRDefault="008020DF" w:rsidP="008020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8AF" w:rsidRPr="00B571BC" w14:paraId="51089A29" w14:textId="77777777" w:rsidTr="00A04CD1">
        <w:tc>
          <w:tcPr>
            <w:tcW w:w="1795" w:type="dxa"/>
          </w:tcPr>
          <w:p w14:paraId="705F68A5" w14:textId="39B55239" w:rsidR="00B268AF" w:rsidRPr="00B571BC" w:rsidRDefault="00B268AF" w:rsidP="008020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7601" w:type="dxa"/>
            <w:gridSpan w:val="3"/>
          </w:tcPr>
          <w:p w14:paraId="173E6DD7" w14:textId="77777777" w:rsidR="00B268AF" w:rsidRDefault="00B268AF" w:rsidP="0070593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268AF" w:rsidRPr="00B571BC" w14:paraId="497E25E2" w14:textId="77777777" w:rsidTr="00A04CD1">
        <w:tc>
          <w:tcPr>
            <w:tcW w:w="1795" w:type="dxa"/>
          </w:tcPr>
          <w:p w14:paraId="1178EB76" w14:textId="70F46D53" w:rsidR="00B268AF" w:rsidRDefault="00B268AF" w:rsidP="008020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Códigos</w:t>
            </w:r>
          </w:p>
        </w:tc>
        <w:tc>
          <w:tcPr>
            <w:tcW w:w="7601" w:type="dxa"/>
            <w:gridSpan w:val="3"/>
          </w:tcPr>
          <w:p w14:paraId="66EDBD25" w14:textId="77777777" w:rsidR="00B268AF" w:rsidRDefault="00B268AF" w:rsidP="0070593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268AF" w:rsidRPr="00B571BC" w14:paraId="228F93B9" w14:textId="77777777" w:rsidTr="006D7419">
        <w:tc>
          <w:tcPr>
            <w:tcW w:w="1795" w:type="dxa"/>
          </w:tcPr>
          <w:p w14:paraId="744BD7B4" w14:textId="77777777" w:rsidR="00B268AF" w:rsidRPr="00B571BC" w:rsidRDefault="00B268AF" w:rsidP="006D74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1134" w:type="dxa"/>
          </w:tcPr>
          <w:p w14:paraId="1C9F0B74" w14:textId="77777777" w:rsidR="00B268AF" w:rsidRPr="002B1612" w:rsidRDefault="00B268AF" w:rsidP="006D7419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Nº </w:t>
            </w:r>
            <w:proofErr w:type="spellStart"/>
            <w:r w:rsidRPr="002B161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Sct</w:t>
            </w:r>
            <w:proofErr w:type="spellEnd"/>
          </w:p>
        </w:tc>
        <w:tc>
          <w:tcPr>
            <w:tcW w:w="6467" w:type="dxa"/>
            <w:gridSpan w:val="2"/>
          </w:tcPr>
          <w:p w14:paraId="1C872CBF" w14:textId="77777777" w:rsidR="00B268AF" w:rsidRPr="002B1612" w:rsidRDefault="00B268AF" w:rsidP="006D7419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Trabajo directo: 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pedagógicas</w:t>
            </w:r>
          </w:p>
          <w:p w14:paraId="08CC596E" w14:textId="77777777" w:rsidR="00B268AF" w:rsidRPr="002B1612" w:rsidRDefault="00B268AF" w:rsidP="006D7419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Trabajo autónomo semanal: 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cronológicas</w:t>
            </w:r>
          </w:p>
        </w:tc>
      </w:tr>
      <w:tr w:rsidR="00B268AF" w:rsidRPr="00B571BC" w14:paraId="64BB3FB5" w14:textId="77777777" w:rsidTr="00A04CD1">
        <w:tc>
          <w:tcPr>
            <w:tcW w:w="1795" w:type="dxa"/>
          </w:tcPr>
          <w:p w14:paraId="1E31A531" w14:textId="7365DAF5" w:rsidR="00B268AF" w:rsidRPr="00B571BC" w:rsidRDefault="00B268AF" w:rsidP="00B26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7601" w:type="dxa"/>
            <w:gridSpan w:val="3"/>
          </w:tcPr>
          <w:p w14:paraId="719B0FD5" w14:textId="4E415E8F" w:rsidR="00B268AF" w:rsidRPr="00E36CEF" w:rsidRDefault="00B268AF" w:rsidP="00B268AF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Segundo semestre 2022</w:t>
            </w:r>
          </w:p>
        </w:tc>
      </w:tr>
      <w:tr w:rsidR="00B268AF" w:rsidRPr="00B571BC" w14:paraId="50829934" w14:textId="77777777" w:rsidTr="00A04CD1">
        <w:tc>
          <w:tcPr>
            <w:tcW w:w="1795" w:type="dxa"/>
          </w:tcPr>
          <w:p w14:paraId="4EE0D975" w14:textId="10D51725" w:rsidR="00B268AF" w:rsidRDefault="00035913" w:rsidP="00B268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  <w:tc>
          <w:tcPr>
            <w:tcW w:w="7601" w:type="dxa"/>
            <w:gridSpan w:val="3"/>
          </w:tcPr>
          <w:p w14:paraId="23034BE0" w14:textId="1695D89D" w:rsidR="00B268AF" w:rsidRPr="00E36CEF" w:rsidRDefault="00035913" w:rsidP="00B268AF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Ingreso</w:t>
            </w:r>
          </w:p>
        </w:tc>
      </w:tr>
      <w:tr w:rsidR="00035913" w:rsidRPr="00B571BC" w14:paraId="3FFED303" w14:textId="77777777" w:rsidTr="00E36CEF">
        <w:trPr>
          <w:trHeight w:val="375"/>
        </w:trPr>
        <w:tc>
          <w:tcPr>
            <w:tcW w:w="1795" w:type="dxa"/>
          </w:tcPr>
          <w:p w14:paraId="7E880128" w14:textId="70DDED31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7601" w:type="dxa"/>
            <w:gridSpan w:val="3"/>
          </w:tcPr>
          <w:p w14:paraId="42A145C8" w14:textId="0CE16EFC" w:rsidR="00035913" w:rsidRPr="00E36CEF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Electivo</w:t>
            </w:r>
          </w:p>
        </w:tc>
      </w:tr>
      <w:tr w:rsidR="00035913" w:rsidRPr="00B571BC" w14:paraId="4A0707CF" w14:textId="77777777" w:rsidTr="00E36CEF">
        <w:trPr>
          <w:trHeight w:val="494"/>
        </w:trPr>
        <w:tc>
          <w:tcPr>
            <w:tcW w:w="1795" w:type="dxa"/>
          </w:tcPr>
          <w:p w14:paraId="241221E5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conocimiento</w:t>
            </w:r>
          </w:p>
        </w:tc>
        <w:tc>
          <w:tcPr>
            <w:tcW w:w="7601" w:type="dxa"/>
            <w:gridSpan w:val="3"/>
          </w:tcPr>
          <w:p w14:paraId="66AB05B6" w14:textId="2849ACDB" w:rsidR="00035913" w:rsidRPr="002B1612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Humanidades</w:t>
            </w:r>
          </w:p>
        </w:tc>
      </w:tr>
      <w:tr w:rsidR="00035913" w:rsidRPr="00B571BC" w14:paraId="39268491" w14:textId="77777777" w:rsidTr="00A04CD1">
        <w:trPr>
          <w:trHeight w:val="600"/>
        </w:trPr>
        <w:tc>
          <w:tcPr>
            <w:tcW w:w="1795" w:type="dxa"/>
          </w:tcPr>
          <w:p w14:paraId="45F34075" w14:textId="04CA2B40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7601" w:type="dxa"/>
            <w:gridSpan w:val="3"/>
          </w:tcPr>
          <w:p w14:paraId="1FFC9D2D" w14:textId="1E7DB5D6" w:rsidR="00035913" w:rsidRPr="004E349A" w:rsidRDefault="00035913" w:rsidP="0003591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34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Josefa Ruiz-Tagle</w:t>
            </w:r>
          </w:p>
        </w:tc>
      </w:tr>
      <w:tr w:rsidR="00035913" w:rsidRPr="00B571BC" w14:paraId="73C180DB" w14:textId="77777777" w:rsidTr="00A04CD1">
        <w:trPr>
          <w:trHeight w:val="600"/>
        </w:trPr>
        <w:tc>
          <w:tcPr>
            <w:tcW w:w="1795" w:type="dxa"/>
          </w:tcPr>
          <w:p w14:paraId="11E6C215" w14:textId="7A9F58B5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7601" w:type="dxa"/>
            <w:gridSpan w:val="3"/>
          </w:tcPr>
          <w:p w14:paraId="7DEC20EC" w14:textId="77777777" w:rsidR="00035913" w:rsidRPr="00211F48" w:rsidRDefault="000F6ADC" w:rsidP="00035913">
            <w:pPr>
              <w:rPr>
                <w:rFonts w:asciiTheme="majorHAnsi" w:hAnsiTheme="majorHAnsi" w:cstheme="majorHAnsi"/>
                <w:color w:val="000000" w:themeColor="text1"/>
                <w:u w:val="single"/>
                <w:lang w:val="es-ES"/>
              </w:rPr>
            </w:pPr>
            <w:hyperlink r:id="rId10" w:history="1">
              <w:r w:rsidR="00035913">
                <w:rPr>
                  <w:rStyle w:val="Hipervnculo"/>
                  <w:rFonts w:asciiTheme="majorHAnsi" w:hAnsiTheme="majorHAnsi" w:cstheme="majorHAnsi"/>
                  <w:color w:val="000000" w:themeColor="text1"/>
                  <w:lang w:val="es-ES"/>
                </w:rPr>
                <w:t>j</w:t>
              </w:r>
              <w:r w:rsidR="00035913">
                <w:rPr>
                  <w:rStyle w:val="Hipervnculo"/>
                </w:rPr>
                <w:t>o</w:t>
              </w:r>
              <w:r w:rsidR="00035913">
                <w:rPr>
                  <w:rStyle w:val="Hipervnculo"/>
                  <w:lang w:val="es-ES"/>
                </w:rPr>
                <w:t>s</w:t>
              </w:r>
              <w:r w:rsidR="00035913">
                <w:rPr>
                  <w:rStyle w:val="Hipervnculo"/>
                </w:rPr>
                <w:t>efa.ruiz-tagle@usach.cl</w:t>
              </w:r>
            </w:hyperlink>
          </w:p>
          <w:p w14:paraId="5CB05534" w14:textId="77777777" w:rsidR="00035913" w:rsidRPr="00B571BC" w:rsidRDefault="00035913" w:rsidP="000359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5913" w:rsidRPr="00B571BC" w14:paraId="51B23143" w14:textId="77777777" w:rsidTr="00035913">
        <w:trPr>
          <w:trHeight w:val="98"/>
        </w:trPr>
        <w:tc>
          <w:tcPr>
            <w:tcW w:w="1795" w:type="dxa"/>
            <w:vMerge w:val="restart"/>
          </w:tcPr>
          <w:p w14:paraId="0AC3713C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sz w:val="20"/>
                <w:szCs w:val="20"/>
              </w:rPr>
              <w:t xml:space="preserve">Descripción </w:t>
            </w:r>
          </w:p>
        </w:tc>
        <w:tc>
          <w:tcPr>
            <w:tcW w:w="7601" w:type="dxa"/>
            <w:gridSpan w:val="3"/>
          </w:tcPr>
          <w:p w14:paraId="06DBC6E5" w14:textId="77777777" w:rsidR="00035913" w:rsidRPr="00B571BC" w:rsidRDefault="00035913" w:rsidP="00035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Contribución al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Perfil de Egreso</w:t>
            </w:r>
            <w:r w:rsidRPr="00B571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869E63B" w14:textId="2D790E00" w:rsidR="00035913" w:rsidRPr="00B571BC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035913" w:rsidRPr="00B571BC" w14:paraId="4AB9114E" w14:textId="77777777" w:rsidTr="00A04CD1">
        <w:trPr>
          <w:trHeight w:val="1102"/>
        </w:trPr>
        <w:tc>
          <w:tcPr>
            <w:tcW w:w="1795" w:type="dxa"/>
            <w:vMerge/>
          </w:tcPr>
          <w:p w14:paraId="3C18AA49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gridSpan w:val="3"/>
          </w:tcPr>
          <w:p w14:paraId="19498F49" w14:textId="293C4734" w:rsidR="00035913" w:rsidRPr="002B1612" w:rsidRDefault="004E349A" w:rsidP="000359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612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RESULTADO DE APRENDIZAJE GENERAL</w:t>
            </w:r>
            <w:r w:rsidRPr="002B16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D81722" w14:textId="77777777" w:rsidR="00035913" w:rsidRPr="002B1612" w:rsidRDefault="00035913" w:rsidP="00035913">
            <w:pPr>
              <w:rPr>
                <w:rFonts w:ascii="Arial" w:hAnsi="Arial" w:cs="Arial"/>
                <w:color w:val="000000" w:themeColor="text1"/>
              </w:rPr>
            </w:pPr>
          </w:p>
          <w:p w14:paraId="0C338D3C" w14:textId="18C16182" w:rsidR="00035913" w:rsidRPr="002B1612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16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Conocer y reflexionar acerca de identidades y experiencias LGBTQ+, de modo de adquirir herramientas críticas para participar de manera informada de 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vida comunitaria y la </w:t>
            </w:r>
            <w:r w:rsidRPr="002B16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discusión pública, y contribuir a generar entornos más justos, diversos e igualitarios. Al mismo tiempo, el curso promueve la escritura crítica y creativa en torno a estas cuestiones. </w:t>
            </w:r>
          </w:p>
          <w:p w14:paraId="4E91CED8" w14:textId="496D9680" w:rsidR="00035913" w:rsidRPr="002B1612" w:rsidRDefault="00035913" w:rsidP="00035913">
            <w:pPr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035913" w:rsidRPr="00B571BC" w14:paraId="2CDB9101" w14:textId="77777777" w:rsidTr="00AB1C2C">
        <w:trPr>
          <w:trHeight w:val="3109"/>
        </w:trPr>
        <w:tc>
          <w:tcPr>
            <w:tcW w:w="1795" w:type="dxa"/>
            <w:vMerge/>
          </w:tcPr>
          <w:p w14:paraId="38D9B933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14:paraId="69788896" w14:textId="6BF34EAC" w:rsidR="00035913" w:rsidRDefault="004E349A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B571B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RESULTADOS DE APRENDIZAJE ESPECÍFICOS</w:t>
            </w:r>
            <w:r w:rsidRPr="00B571BC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 </w:t>
            </w:r>
          </w:p>
          <w:p w14:paraId="79ED8B00" w14:textId="369178C0" w:rsidR="00035913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14:paraId="05D23A4A" w14:textId="6D12E8DF" w:rsidR="00035913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14:paraId="097C9180" w14:textId="77777777" w:rsidR="00035913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14:paraId="061C1378" w14:textId="42CFDC93" w:rsidR="00035913" w:rsidRDefault="00035913" w:rsidP="000359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Analizar </w:t>
            </w:r>
            <w:r w:rsidRPr="003E67B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los conceptos básicos LGBTQ+ y de las disidencias sexuales. </w:t>
            </w:r>
          </w:p>
          <w:p w14:paraId="1CF680F0" w14:textId="605A9021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0D58226D" w14:textId="092D5A4F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2BEE50B5" w14:textId="709AF895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043F5B40" w14:textId="0D9C681E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452ED69" w14:textId="3C6ABCEC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5DE732A" w14:textId="521A1808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E18D587" w14:textId="29C48817" w:rsidR="00035913" w:rsidRDefault="00035913" w:rsidP="00035913">
            <w:pPr>
              <w:pStyle w:val="Prrafodelista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1E13EFC7" w14:textId="77777777" w:rsidR="00035913" w:rsidRPr="00A04CD1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5095984" w14:textId="37BD468A" w:rsidR="00035913" w:rsidRDefault="00035913" w:rsidP="000359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E67B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Conocer las principales ideas y controversias en torno a la identidad de género </w:t>
            </w:r>
          </w:p>
          <w:p w14:paraId="7347DD51" w14:textId="47C6CCFF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30B31BB1" w14:textId="623A32F6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DC1E327" w14:textId="42343C90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90441A4" w14:textId="63572EE8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2AC8EE99" w14:textId="2B83C2BB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78D24D55" w14:textId="77777777" w:rsidR="00035913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2EF5FD4F" w14:textId="77777777" w:rsidR="00035913" w:rsidRPr="003E67BD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13EF9CC" w14:textId="6511194E" w:rsidR="00035913" w:rsidRDefault="00035913" w:rsidP="000359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E67B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Reflexionar acerca del aleccionamiento de género y la subordinación de lo femenino </w:t>
            </w:r>
          </w:p>
          <w:p w14:paraId="5C04AA30" w14:textId="77777777" w:rsidR="00035913" w:rsidRPr="003E67BD" w:rsidRDefault="00035913" w:rsidP="00035913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58F8A70F" w14:textId="2067628C" w:rsidR="00035913" w:rsidRPr="003E67BD" w:rsidRDefault="00035913" w:rsidP="000359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E67B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Revisar críticamente algunos cruces entre activismos feministas y de las disidencias sexuales</w:t>
            </w:r>
          </w:p>
          <w:p w14:paraId="71CEA449" w14:textId="11B8D583" w:rsidR="00035913" w:rsidRPr="00DF0B30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4298" w:type="dxa"/>
          </w:tcPr>
          <w:p w14:paraId="1F817F8E" w14:textId="740DB3D0" w:rsidR="00035913" w:rsidRPr="003E67BD" w:rsidRDefault="004E349A" w:rsidP="00035913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E67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UNIDADES TEMÁTICAS</w:t>
            </w:r>
            <w:r w:rsidRPr="003E67B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37CC69F5" w14:textId="77777777" w:rsidR="00035913" w:rsidRPr="003E67BD" w:rsidRDefault="00035913" w:rsidP="0003591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71FF149" w14:textId="5C36C024" w:rsidR="00035913" w:rsidRPr="006447C7" w:rsidRDefault="00035913" w:rsidP="00035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47C7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CONCEPTOS BÁSICOS</w:t>
            </w:r>
          </w:p>
          <w:p w14:paraId="3B76061C" w14:textId="77777777" w:rsidR="00035913" w:rsidRPr="003E67BD" w:rsidRDefault="00035913" w:rsidP="00035913">
            <w:pPr>
              <w:pStyle w:val="Prrafodelista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67DE2FF4" w14:textId="77777777" w:rsidR="00035913" w:rsidRPr="00A04CD1" w:rsidRDefault="00035913" w:rsidP="00035913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Introducción al curso</w:t>
            </w:r>
          </w:p>
          <w:p w14:paraId="345BEEBB" w14:textId="002D6090" w:rsidR="00035913" w:rsidRPr="00A04CD1" w:rsidRDefault="00035913" w:rsidP="00035913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Identidades LGBTQ+ / conceptos y símbolos LGBTQ+ / tensiones entre lo local y lo global</w:t>
            </w:r>
          </w:p>
          <w:p w14:paraId="45E252DA" w14:textId="77777777" w:rsidR="00035913" w:rsidRPr="00A04CD1" w:rsidRDefault="00035913" w:rsidP="00035913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Diversidad y disidencia / crítica a los movimientos LGBTQ+ desde activismos de disidencia sexual</w:t>
            </w:r>
          </w:p>
          <w:p w14:paraId="169143A6" w14:textId="40E55592" w:rsidR="00035913" w:rsidRDefault="00035913" w:rsidP="00035913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Hitos de la historia LGBTQ+ en Chile</w:t>
            </w:r>
          </w:p>
          <w:p w14:paraId="391088D9" w14:textId="77777777" w:rsidR="00035913" w:rsidRPr="00A04CD1" w:rsidRDefault="00035913" w:rsidP="00035913">
            <w:pPr>
              <w:pStyle w:val="Prrafodelista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3AA18A4D" w14:textId="77777777" w:rsidR="00035913" w:rsidRPr="003E67BD" w:rsidRDefault="00035913" w:rsidP="00035913">
            <w:pPr>
              <w:pStyle w:val="Prrafodelista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0D2AC975" w14:textId="30E710FF" w:rsidR="00035913" w:rsidRPr="00035913" w:rsidRDefault="00035913" w:rsidP="00035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47C7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IDENTIDAD DE GÉNERO</w:t>
            </w:r>
          </w:p>
          <w:p w14:paraId="3327DE71" w14:textId="77777777" w:rsidR="00035913" w:rsidRPr="00A04CD1" w:rsidRDefault="00035913" w:rsidP="0003591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Concepto de género, historia y controversias. // Dimensiones de la identidad de género</w:t>
            </w:r>
          </w:p>
          <w:p w14:paraId="1B8D66BA" w14:textId="77777777" w:rsidR="00035913" w:rsidRPr="00A04CD1" w:rsidRDefault="00035913" w:rsidP="0003591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Intersexualidad</w:t>
            </w:r>
          </w:p>
          <w:p w14:paraId="1AAAA099" w14:textId="77777777" w:rsidR="00035913" w:rsidRPr="00A04CD1" w:rsidRDefault="00035913" w:rsidP="0003591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Experiencias trans</w:t>
            </w:r>
          </w:p>
          <w:p w14:paraId="1EDFDBCF" w14:textId="77777777" w:rsidR="00035913" w:rsidRPr="00A04CD1" w:rsidRDefault="00035913" w:rsidP="0003591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 xml:space="preserve">La situación en Chile </w:t>
            </w:r>
          </w:p>
          <w:p w14:paraId="10B454C7" w14:textId="6966FBE8" w:rsidR="00035913" w:rsidRDefault="00035913" w:rsidP="000359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4B4756" w14:textId="29361863" w:rsidR="00035913" w:rsidRPr="006447C7" w:rsidRDefault="00035913" w:rsidP="00035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47C7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FEMINISMOS Y DISIDENCIAS</w:t>
            </w:r>
          </w:p>
          <w:p w14:paraId="121D6893" w14:textId="77777777" w:rsidR="00035913" w:rsidRPr="003E67BD" w:rsidRDefault="00035913" w:rsidP="000359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77EAE7" w14:textId="6F773629" w:rsidR="00035913" w:rsidRPr="00A04CD1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Binarismo de género y misoginia</w:t>
            </w:r>
          </w:p>
          <w:p w14:paraId="2D7B878C" w14:textId="2EC034F9" w:rsidR="00035913" w:rsidRPr="00A04CD1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A04CD1">
              <w:rPr>
                <w:rFonts w:ascii="Arial" w:hAnsi="Arial" w:cs="Arial"/>
                <w:sz w:val="20"/>
                <w:szCs w:val="20"/>
              </w:rPr>
              <w:t>terseccionalidad y transfeminismo</w:t>
            </w:r>
          </w:p>
          <w:p w14:paraId="770BC159" w14:textId="3E3F8A70" w:rsidR="00035913" w:rsidRPr="00A04CD1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Feminismo trans-excluyente</w:t>
            </w:r>
          </w:p>
          <w:p w14:paraId="19057C14" w14:textId="142E6034" w:rsidR="00035913" w:rsidRPr="00A04CD1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Feminismo y hombres</w:t>
            </w:r>
          </w:p>
          <w:p w14:paraId="2E0DBEB9" w14:textId="77777777" w:rsidR="00035913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Feminismo y sex</w:t>
            </w:r>
            <w:r>
              <w:rPr>
                <w:rFonts w:ascii="Arial" w:hAnsi="Arial" w:cs="Arial"/>
                <w:sz w:val="20"/>
                <w:szCs w:val="20"/>
              </w:rPr>
              <w:t>ualidad</w:t>
            </w:r>
          </w:p>
          <w:p w14:paraId="7CFD6FD8" w14:textId="0670BCF5" w:rsidR="00035913" w:rsidRPr="00A04CD1" w:rsidRDefault="00035913" w:rsidP="0003591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04CD1">
              <w:rPr>
                <w:rFonts w:ascii="Arial" w:hAnsi="Arial" w:cs="Arial"/>
                <w:sz w:val="20"/>
                <w:szCs w:val="20"/>
              </w:rPr>
              <w:t>Vivir una vida feminista</w:t>
            </w:r>
          </w:p>
          <w:p w14:paraId="239A76AF" w14:textId="77777777" w:rsidR="00035913" w:rsidRPr="003E67BD" w:rsidRDefault="00035913" w:rsidP="000359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7366B3" w14:textId="77777777" w:rsidR="00035913" w:rsidRPr="003E67BD" w:rsidRDefault="00035913" w:rsidP="00035913">
            <w:pPr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10591683" w14:textId="77777777" w:rsidR="00035913" w:rsidRPr="003E67BD" w:rsidRDefault="00035913" w:rsidP="00035913">
            <w:pPr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1B948C6A" w14:textId="44C15683" w:rsidR="00035913" w:rsidRPr="003E67BD" w:rsidRDefault="00035913" w:rsidP="0003591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035913" w:rsidRPr="00B571BC" w14:paraId="1FF7EC12" w14:textId="77777777" w:rsidTr="00A04CD1">
        <w:trPr>
          <w:trHeight w:val="1766"/>
        </w:trPr>
        <w:tc>
          <w:tcPr>
            <w:tcW w:w="1795" w:type="dxa"/>
            <w:vMerge/>
          </w:tcPr>
          <w:p w14:paraId="7E56ACAD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gridSpan w:val="3"/>
          </w:tcPr>
          <w:p w14:paraId="48CDE524" w14:textId="77777777" w:rsidR="004E349A" w:rsidRDefault="004E349A" w:rsidP="0003591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A568AA" w14:textId="6F4F1B0E" w:rsidR="00035913" w:rsidRPr="004E349A" w:rsidRDefault="00035913" w:rsidP="0003591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7928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METODOLOGÍAS DE ENSEÑANZA</w:t>
            </w:r>
            <w:r w:rsidRPr="009379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7928">
              <w:rPr>
                <w:rFonts w:ascii="Arial" w:hAnsi="Arial" w:cs="Arial"/>
                <w:b/>
                <w:color w:val="000000"/>
                <w:sz w:val="20"/>
                <w:szCs w:val="20"/>
              </w:rPr>
              <w:t>Y DE APRENDIZAJE</w:t>
            </w:r>
          </w:p>
          <w:p w14:paraId="48122E70" w14:textId="7664A79A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Clases presenciales con todos los materiales en línea </w:t>
            </w:r>
          </w:p>
          <w:p w14:paraId="7C8C5F31" w14:textId="15032E06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Presentación oral de la profesora </w:t>
            </w:r>
          </w:p>
          <w:p w14:paraId="302CD935" w14:textId="3DC36363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Conversación guiada acerca de los temas y materiales de la semana. </w:t>
            </w:r>
          </w:p>
          <w:p w14:paraId="43958A37" w14:textId="77777777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>Lectura autónoma de textos teóricos, periodísticos y literarios (aprox. 30 pp. semanales)</w:t>
            </w:r>
          </w:p>
          <w:p w14:paraId="5AE43027" w14:textId="5B596E85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Visualización autónoma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charlas y</w:t>
            </w: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video-ensayos</w:t>
            </w:r>
          </w:p>
          <w:p w14:paraId="7F182FA4" w14:textId="08BA58D9" w:rsidR="00035913" w:rsidRPr="00724F9E" w:rsidRDefault="00035913" w:rsidP="00035913">
            <w:pPr>
              <w:pStyle w:val="Prrafodelista"/>
              <w:numPr>
                <w:ilvl w:val="0"/>
                <w:numId w:val="7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4F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Creación de textos cortos (cartas, manifiestos, instructivos, cuentos, testimonios y/o ensayos) de manera autónoma y en la sala de clases. Con estos materiales, los y las estudiantes irán construyendo una bitácora que será evaluada. </w:t>
            </w:r>
          </w:p>
          <w:p w14:paraId="3FA1098B" w14:textId="4070028C" w:rsidR="00035913" w:rsidRPr="00B571BC" w:rsidRDefault="00035913" w:rsidP="00035913">
            <w:pPr>
              <w:pStyle w:val="Prrafodelista"/>
              <w:spacing w:line="36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035913" w:rsidRPr="00B571BC" w14:paraId="18CBDA1E" w14:textId="77777777" w:rsidTr="00A04CD1">
        <w:trPr>
          <w:trHeight w:val="1691"/>
        </w:trPr>
        <w:tc>
          <w:tcPr>
            <w:tcW w:w="1795" w:type="dxa"/>
            <w:vMerge/>
          </w:tcPr>
          <w:p w14:paraId="05282876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gridSpan w:val="3"/>
          </w:tcPr>
          <w:p w14:paraId="5E6FCC07" w14:textId="77777777" w:rsidR="00035913" w:rsidRDefault="00035913" w:rsidP="000359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9B8E6B3" w14:textId="29B945D0" w:rsidR="00035913" w:rsidRPr="00FF6D33" w:rsidRDefault="00035913" w:rsidP="00035913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FF6D3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EVALUACIONES</w:t>
            </w:r>
          </w:p>
          <w:p w14:paraId="45775AB6" w14:textId="3157F8AA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 en clases (10%)</w:t>
            </w:r>
          </w:p>
          <w:p w14:paraId="16EB5220" w14:textId="69999CC2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Presentaciones (10%)</w:t>
            </w:r>
          </w:p>
          <w:p w14:paraId="0EDFD15C" w14:textId="77777777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Avances de la bitácora I (20%)</w:t>
            </w:r>
          </w:p>
          <w:p w14:paraId="3B6F76B6" w14:textId="77777777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Avances de la bitácora II (20%)</w:t>
            </w:r>
          </w:p>
          <w:p w14:paraId="6BE621C5" w14:textId="3AD6EB41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Bitácora (40%)</w:t>
            </w:r>
          </w:p>
          <w:p w14:paraId="620BEBBC" w14:textId="3781A3E5" w:rsidR="00035913" w:rsidRPr="00FF6D33" w:rsidRDefault="00035913" w:rsidP="000359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16F4FA" w14:textId="43B7F968" w:rsidR="00035913" w:rsidRPr="004E349A" w:rsidRDefault="00035913" w:rsidP="0003591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472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RÚBRICA AVANCES BITÁCORA I y II</w:t>
            </w:r>
          </w:p>
          <w:p w14:paraId="4A43A5C6" w14:textId="77777777" w:rsidR="0003591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 completa (2 pts)</w:t>
            </w:r>
          </w:p>
          <w:p w14:paraId="271702EB" w14:textId="264899DE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Originalidad y creatividad de los textos: punto de vista personal y creativo, búsqueda de un lenguaje propio. (2 pts)</w:t>
            </w:r>
          </w:p>
          <w:p w14:paraId="4573BDB0" w14:textId="048BC25A" w:rsidR="00035913" w:rsidRPr="000472F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Pertinencia: referencias a los temas, las discusiones y/o la bibliografía del curso. (2 pts)</w:t>
            </w:r>
          </w:p>
          <w:p w14:paraId="1D270D53" w14:textId="7E36F5BA" w:rsidR="00035913" w:rsidRPr="00FF6D33" w:rsidRDefault="00035913" w:rsidP="000359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0E35BA" w14:textId="77777777" w:rsidR="00035913" w:rsidRPr="00FF6D33" w:rsidRDefault="00035913" w:rsidP="000359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RÚBRICA BITÁCORA</w:t>
            </w:r>
          </w:p>
          <w:p w14:paraId="5F30268A" w14:textId="010BBB80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Edición del documento: coherencia de 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escritura, la </w:t>
            </w: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selección 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organización de los textos. (2 pts)</w:t>
            </w:r>
          </w:p>
          <w:p w14:paraId="554373A4" w14:textId="77777777" w:rsidR="00035913" w:rsidRPr="00FF6D3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Originalidad y creatividad de los textos: punto de vista personal y creativo, búsqueda de un lenguaje propio. (2 pts)</w:t>
            </w:r>
          </w:p>
          <w:p w14:paraId="17B84FEB" w14:textId="3FC07649" w:rsidR="00035913" w:rsidRDefault="00035913" w:rsidP="0003591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Pertinencia: referencias a los temas, las discusiones y/o la bibliografía del curso. (2 pts)</w:t>
            </w:r>
          </w:p>
          <w:p w14:paraId="5586A6C9" w14:textId="77777777" w:rsidR="004E349A" w:rsidRPr="00FF6D33" w:rsidRDefault="004E349A" w:rsidP="004E349A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DB89A9" w14:textId="08846D30" w:rsidR="0003591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5D6F00" w14:textId="2A78456B" w:rsidR="004E349A" w:rsidRDefault="004E349A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0BDB5B" w14:textId="58EB28D2" w:rsidR="004E349A" w:rsidRDefault="004E349A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89D64E" w14:textId="77777777" w:rsidR="004E349A" w:rsidRDefault="004E349A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E52AC6" w14:textId="77777777" w:rsidR="00035913" w:rsidRDefault="00035913" w:rsidP="000359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3B5124" w14:textId="5C5C9180" w:rsidR="00035913" w:rsidRPr="001A27C1" w:rsidRDefault="00035913" w:rsidP="000359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A4E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RÚBRICA PRESENTACIONES ORALES</w:t>
            </w:r>
          </w:p>
          <w:p w14:paraId="0AF17009" w14:textId="77777777" w:rsidR="00035913" w:rsidRPr="004A4E09" w:rsidRDefault="00035913" w:rsidP="00035913">
            <w:pPr>
              <w:pStyle w:val="Prrafodelista"/>
              <w:numPr>
                <w:ilvl w:val="0"/>
                <w:numId w:val="12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4E09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Investigación y uso pertinente de la bibliografía (2 pts)</w:t>
            </w:r>
          </w:p>
          <w:p w14:paraId="6B63B9E5" w14:textId="77777777" w:rsidR="00035913" w:rsidRPr="004A4E09" w:rsidRDefault="00035913" w:rsidP="00035913">
            <w:pPr>
              <w:pStyle w:val="Prrafodelista"/>
              <w:numPr>
                <w:ilvl w:val="0"/>
                <w:numId w:val="12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4E09"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Comunicación: organización de las ideas en el discurso oral, calidad y claridad del material de apoyo. (2 pts)</w:t>
            </w:r>
          </w:p>
          <w:p w14:paraId="6BDF81F8" w14:textId="77777777" w:rsidR="00035913" w:rsidRPr="004A4E09" w:rsidRDefault="00035913" w:rsidP="00035913">
            <w:pPr>
              <w:pStyle w:val="Prrafodelista"/>
              <w:numPr>
                <w:ilvl w:val="0"/>
                <w:numId w:val="12"/>
              </w:numPr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4E09">
              <w:rPr>
                <w:rFonts w:ascii="Arial" w:hAnsi="Arial" w:cs="Arial"/>
                <w:color w:val="000000" w:themeColor="text1"/>
                <w:sz w:val="20"/>
                <w:szCs w:val="20"/>
              </w:rPr>
              <w:t>Reflexión crítica: perspectiva personal en la argumentación o la presentación del tema (2 pts)</w:t>
            </w:r>
          </w:p>
          <w:p w14:paraId="6C3E9364" w14:textId="26EE893A" w:rsidR="0003591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E37F21" w14:textId="6646B9D5" w:rsidR="00035913" w:rsidRPr="001A27C1" w:rsidRDefault="00035913" w:rsidP="000359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1C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RUBRICA PARTICIPACIÓN EN CLASES</w:t>
            </w:r>
          </w:p>
          <w:p w14:paraId="5C47D2D2" w14:textId="77777777" w:rsidR="00035913" w:rsidRDefault="00035913" w:rsidP="0003591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Asistencia (2 pts)</w:t>
            </w:r>
          </w:p>
          <w:p w14:paraId="17996005" w14:textId="472E12DD" w:rsidR="00035913" w:rsidRDefault="00035913" w:rsidP="0003591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 espontánea (2 pts)</w:t>
            </w:r>
          </w:p>
          <w:p w14:paraId="623873A9" w14:textId="24EAB631" w:rsidR="00035913" w:rsidRDefault="00035913" w:rsidP="0003591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Comunicación respetuosa (2 pts)</w:t>
            </w:r>
          </w:p>
          <w:p w14:paraId="7A47D50F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EF81C2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0: insuficiente </w:t>
            </w:r>
          </w:p>
          <w:p w14:paraId="2851D41B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0,5: suficiente</w:t>
            </w:r>
          </w:p>
          <w:p w14:paraId="6642E779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1: bien</w:t>
            </w:r>
          </w:p>
          <w:p w14:paraId="2FB6FABA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1.5: muy bien</w:t>
            </w:r>
          </w:p>
          <w:p w14:paraId="19BD8F62" w14:textId="77777777" w:rsidR="00035913" w:rsidRPr="00FF6D33" w:rsidRDefault="00035913" w:rsidP="000359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33">
              <w:rPr>
                <w:rFonts w:ascii="Arial" w:hAnsi="Arial" w:cs="Arial"/>
                <w:color w:val="000000" w:themeColor="text1"/>
                <w:sz w:val="20"/>
                <w:szCs w:val="20"/>
              </w:rPr>
              <w:t>2: excelente</w:t>
            </w:r>
          </w:p>
          <w:p w14:paraId="6B00CD2B" w14:textId="451FB16B" w:rsidR="00035913" w:rsidRPr="00FF6D33" w:rsidRDefault="00035913" w:rsidP="00035913">
            <w:pPr>
              <w:pStyle w:val="Prrafodelista"/>
              <w:ind w:left="71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35913" w:rsidRPr="00B571BC" w14:paraId="0BDA4E36" w14:textId="77777777" w:rsidTr="00A04CD1">
        <w:trPr>
          <w:trHeight w:val="1422"/>
        </w:trPr>
        <w:tc>
          <w:tcPr>
            <w:tcW w:w="1795" w:type="dxa"/>
            <w:vMerge/>
          </w:tcPr>
          <w:p w14:paraId="5F7B6F2A" w14:textId="77777777" w:rsidR="00035913" w:rsidRPr="00B571BC" w:rsidRDefault="00035913" w:rsidP="000359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1" w:type="dxa"/>
            <w:gridSpan w:val="3"/>
          </w:tcPr>
          <w:p w14:paraId="69AB4052" w14:textId="77777777" w:rsidR="00035913" w:rsidRDefault="00035913" w:rsidP="000359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6475ED" w14:textId="5619730B" w:rsidR="00035913" w:rsidRDefault="00035913" w:rsidP="000359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40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BIBLIOGRAFÍA BÁSICA </w:t>
            </w:r>
          </w:p>
          <w:p w14:paraId="53EE3046" w14:textId="77777777" w:rsidR="00035913" w:rsidRPr="001E40FF" w:rsidRDefault="00035913" w:rsidP="000359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73DA265" w14:textId="2ED933E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“Crónicas de Nueva York” de Pedro Lemebel (2 pp)</w:t>
            </w:r>
          </w:p>
          <w:p w14:paraId="528BE045" w14:textId="305D0D8F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Entrevista a Michel Foucault: “Sexo, poder y políticas de la identidad” (13 pp)</w:t>
            </w:r>
          </w:p>
          <w:p w14:paraId="7CDE04D5" w14:textId="3ED71894" w:rsidR="00ED1164" w:rsidRPr="00ED1164" w:rsidRDefault="00ED1164" w:rsidP="00ED116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“Butch, género y fronteras” de Gayle Rubin (27 pp)</w:t>
            </w:r>
          </w:p>
          <w:p w14:paraId="16BB6AC0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Artículo: “Hacia una definición de la disidencia sexual” de Atilio Rubino (19 pp)</w:t>
            </w:r>
          </w:p>
          <w:p w14:paraId="69E93A00" w14:textId="5F653EB3" w:rsidR="00035913" w:rsidRPr="00D23CF0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Capítulo “Tensiones y mutaciones. De lo queer a lo cuir” del libro </w:t>
            </w:r>
            <w:r w:rsidRPr="007C1E6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Atrincheradas en la carne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Lucía Egaña (20 pp)</w:t>
            </w:r>
          </w:p>
          <w:p w14:paraId="028EA226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Introducción del libro </w:t>
            </w:r>
            <w:r w:rsidRPr="00F17B3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Raro 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 Oscar Contardo. (34 pp)</w:t>
            </w:r>
          </w:p>
          <w:p w14:paraId="75777349" w14:textId="5EEF4506" w:rsidR="00035913" w:rsidRPr="00C73127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95259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Página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</w:t>
            </w:r>
            <w:r w:rsidRPr="0095259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wikipedia “LGBT en Chile”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, “Interexualidad” e “Identidad de género”. </w:t>
            </w:r>
          </w:p>
          <w:p w14:paraId="603039F6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El capítulo “Hacerle justicia a alguien. Las alegorías de la transexualidad” del libro </w:t>
            </w:r>
            <w:r w:rsidRPr="007C1E6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Deshacer el género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Judith Butler. (20 pp)</w:t>
            </w:r>
          </w:p>
          <w:p w14:paraId="591954E7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“Cuando digo intersex”, entrevista a Mauro Cabral (22 pp)</w:t>
            </w:r>
          </w:p>
          <w:p w14:paraId="6B66ED2C" w14:textId="6F25E5EE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Crónicas seleccionadas de </w:t>
            </w:r>
            <w:r w:rsidRPr="007C1E6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Un apartamento en Urano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Paul Preciado (30 pp aprox)</w:t>
            </w:r>
          </w:p>
          <w:p w14:paraId="703A5B02" w14:textId="6F2156F5" w:rsidR="00035913" w:rsidRPr="007C1E65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Guía a la Ley de identidad de género, </w:t>
            </w:r>
            <w:r w:rsidRPr="007C1E6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Circular y ordenanza Mineduc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7C1E6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Indicaciones Minsal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y </w:t>
            </w:r>
            <w:r w:rsidRPr="007C1E6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Guía a la Ley antidiscriminación</w:t>
            </w:r>
          </w:p>
          <w:p w14:paraId="649CC823" w14:textId="77777777" w:rsidR="00035913" w:rsidRPr="00DB5BCD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Capítulos “Manifiesto de la mujer trans” y “Desmontando el privilegio cis-sexual” del libro </w:t>
            </w:r>
            <w:r w:rsidRPr="00DB5BC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La chica del látigo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Julia Serano. (29 pp)</w:t>
            </w:r>
          </w:p>
          <w:p w14:paraId="75DACD54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Declaración de la colectiva Combahee River (12 pp)</w:t>
            </w:r>
          </w:p>
          <w:p w14:paraId="0F66EDC5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Los subcapítulos “Feminismo abolicionista” y “Feminismo pro-sexo” del libro </w:t>
            </w:r>
            <w:r w:rsidRPr="008D070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Atrincheradas en la carne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Lucía Egaña (6 pp)</w:t>
            </w:r>
          </w:p>
          <w:p w14:paraId="6BC2085D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“Contra-pedagogías de la crueldad. El mandato de la masculinidad”, artículo de Rita Segato (6 pp)</w:t>
            </w:r>
          </w:p>
          <w:p w14:paraId="0DC7BF31" w14:textId="77777777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“¿Quién es tu opresor?”, artículo de Asam Ahmad (5 pp)</w:t>
            </w:r>
          </w:p>
          <w:p w14:paraId="42FE6164" w14:textId="5F155D58" w:rsidR="00035913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Selección de la introducción al libro </w:t>
            </w:r>
            <w:r w:rsidRPr="00D23C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Masculinidades femeninas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de Jack Halberstam (20 pp aprox)</w:t>
            </w:r>
          </w:p>
          <w:p w14:paraId="51AAF20D" w14:textId="353C0C9E" w:rsidR="00035913" w:rsidRPr="00D23CF0" w:rsidRDefault="00035913" w:rsidP="0003591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F48E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Introducción del libro </w:t>
            </w:r>
            <w:r w:rsidRPr="00D23CF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Vivir una vida femini</w:t>
            </w:r>
            <w:r w:rsidRPr="00EF48E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sta de Sara Ahmed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(22 pp)</w:t>
            </w:r>
          </w:p>
          <w:p w14:paraId="21F9EBDD" w14:textId="115B669F" w:rsidR="00035913" w:rsidRPr="00C73127" w:rsidRDefault="00035913" w:rsidP="00035913">
            <w:pPr>
              <w:pStyle w:val="Prrafodelista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EA3FAA0" w14:textId="77777777" w:rsidR="001A27C1" w:rsidRDefault="001A27C1" w:rsidP="004E349A">
      <w:pPr>
        <w:jc w:val="center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1F16D5DE" w14:textId="77777777" w:rsidR="001A27C1" w:rsidRDefault="001A27C1" w:rsidP="004E349A">
      <w:pPr>
        <w:jc w:val="center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0750E7D0" w14:textId="63D28A77" w:rsidR="000B1C2C" w:rsidRPr="004E349A" w:rsidRDefault="000B1C2C" w:rsidP="00EA1545">
      <w:pPr>
        <w:rPr>
          <w:rFonts w:ascii="Arial" w:hAnsi="Arial" w:cs="Arial"/>
          <w:iCs/>
          <w:color w:val="000000" w:themeColor="text1"/>
          <w:sz w:val="28"/>
          <w:szCs w:val="28"/>
        </w:rPr>
      </w:pPr>
      <w:r w:rsidRPr="004E349A">
        <w:rPr>
          <w:rFonts w:ascii="Arial" w:hAnsi="Arial" w:cs="Arial"/>
          <w:iCs/>
          <w:color w:val="000000" w:themeColor="text1"/>
          <w:sz w:val="28"/>
          <w:szCs w:val="28"/>
        </w:rPr>
        <w:lastRenderedPageBreak/>
        <w:t>CLASE A CLASE</w:t>
      </w:r>
    </w:p>
    <w:p w14:paraId="7237C2D1" w14:textId="77777777" w:rsidR="004E349A" w:rsidRDefault="004E349A" w:rsidP="0006609F">
      <w:pPr>
        <w:rPr>
          <w:rFonts w:ascii="Arial" w:hAnsi="Arial" w:cs="Arial"/>
          <w:iCs/>
          <w:color w:val="00B050"/>
        </w:rPr>
      </w:pPr>
    </w:p>
    <w:p w14:paraId="5780EC1B" w14:textId="48474BE7" w:rsidR="00B066BE" w:rsidRPr="00087E5D" w:rsidRDefault="00B066BE" w:rsidP="0006609F">
      <w:pPr>
        <w:rPr>
          <w:rFonts w:ascii="Arial" w:hAnsi="Arial" w:cs="Arial"/>
          <w:iCs/>
          <w:color w:val="00B050"/>
        </w:rPr>
      </w:pPr>
      <w:r w:rsidRPr="00087E5D">
        <w:rPr>
          <w:rFonts w:ascii="Arial" w:hAnsi="Arial" w:cs="Arial"/>
          <w:iCs/>
          <w:color w:val="00B050"/>
        </w:rPr>
        <w:t>PRIMERA UNIDAD: CONCEPTOS BÁSICOS</w:t>
      </w:r>
    </w:p>
    <w:p w14:paraId="6B14F3F2" w14:textId="77777777" w:rsidR="00B066BE" w:rsidRDefault="00B066BE" w:rsidP="0006609F">
      <w:pP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64C747F3" w14:textId="77777777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579E5518" w14:textId="7B436D5B" w:rsidR="000B1C2C" w:rsidRPr="0095259B" w:rsidRDefault="000B1C2C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1: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INTRODUCCIÓN AL CURSO</w:t>
      </w:r>
    </w:p>
    <w:p w14:paraId="237326E4" w14:textId="298AE2EF" w:rsidR="001872F4" w:rsidRPr="00EA1545" w:rsidRDefault="000B1C2C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F17B3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19 de agosto</w:t>
      </w:r>
    </w:p>
    <w:p w14:paraId="4C191F0A" w14:textId="51D51C93" w:rsidR="001872F4" w:rsidRPr="00EA1545" w:rsidRDefault="001872F4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</w:t>
      </w:r>
      <w:r w:rsidR="00F17B3F"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obligatorios</w:t>
      </w:r>
    </w:p>
    <w:p w14:paraId="0747DD39" w14:textId="56D3064C" w:rsidR="001872F4" w:rsidRPr="001872F4" w:rsidRDefault="001872F4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Charla Chimamanda Ngozi Adichie “El peligro de la historia única”</w:t>
      </w:r>
      <w:r w:rsidR="009768F4">
        <w:rPr>
          <w:rFonts w:ascii="Arial" w:hAnsi="Arial" w:cs="Arial"/>
          <w:iCs/>
          <w:color w:val="000000" w:themeColor="text1"/>
          <w:sz w:val="20"/>
          <w:szCs w:val="20"/>
        </w:rPr>
        <w:t xml:space="preserve"> (video, 18 min)</w:t>
      </w:r>
    </w:p>
    <w:p w14:paraId="30CD91C3" w14:textId="21C74B6D" w:rsidR="000B1C2C" w:rsidRDefault="000B1C2C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5A5534F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C406D19" w14:textId="59B1279B" w:rsidR="000B1C2C" w:rsidRPr="0095259B" w:rsidRDefault="000B1C2C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2: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IDENTIDADES LGBTQ+</w:t>
      </w:r>
    </w:p>
    <w:p w14:paraId="0C0085B2" w14:textId="5030B47A" w:rsidR="001872F4" w:rsidRPr="00EA1545" w:rsidRDefault="000B1C2C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F17B3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26 de agosto</w:t>
      </w:r>
    </w:p>
    <w:p w14:paraId="5D3BE117" w14:textId="671EEBFF" w:rsidR="001872F4" w:rsidRPr="00EA1545" w:rsidRDefault="001872F4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</w:t>
      </w:r>
      <w:r w:rsidR="00F17B3F"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obligatorios</w:t>
      </w:r>
    </w:p>
    <w:p w14:paraId="1582839A" w14:textId="6BA305CF" w:rsidR="001872F4" w:rsidRDefault="007C1E65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9768F4">
        <w:rPr>
          <w:rFonts w:ascii="Arial" w:hAnsi="Arial" w:cs="Arial"/>
          <w:iCs/>
          <w:color w:val="000000" w:themeColor="text1"/>
          <w:sz w:val="20"/>
          <w:szCs w:val="20"/>
        </w:rPr>
        <w:t>Crónicas de Nueva York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” </w:t>
      </w:r>
      <w:r w:rsidR="009768F4">
        <w:rPr>
          <w:rFonts w:ascii="Arial" w:hAnsi="Arial" w:cs="Arial"/>
          <w:iCs/>
          <w:color w:val="000000" w:themeColor="text1"/>
          <w:sz w:val="20"/>
          <w:szCs w:val="20"/>
        </w:rPr>
        <w:t>de Pedro Lemebel (2 pp)</w:t>
      </w:r>
    </w:p>
    <w:p w14:paraId="505C65C1" w14:textId="1380B02C" w:rsidR="004D4CA5" w:rsidRDefault="004D4CA5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Entrevista a Michel Foucault: </w:t>
      </w:r>
      <w:r w:rsidR="007C1E65"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Sexo, poder y políticas de la identidad </w:t>
      </w:r>
      <w:r w:rsidR="007C1E65"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F17B3F">
        <w:rPr>
          <w:rFonts w:ascii="Arial" w:hAnsi="Arial" w:cs="Arial"/>
          <w:iCs/>
          <w:color w:val="000000" w:themeColor="text1"/>
          <w:sz w:val="20"/>
          <w:szCs w:val="20"/>
        </w:rPr>
        <w:t>(13 pp)</w:t>
      </w:r>
    </w:p>
    <w:p w14:paraId="4AF3414E" w14:textId="2532A43F" w:rsidR="00ED1164" w:rsidRDefault="00ED1164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“Butch, género y fronteras” de Gayle Rubin (27 pp)</w:t>
      </w:r>
    </w:p>
    <w:p w14:paraId="1F0FE000" w14:textId="382F2B6D" w:rsidR="009768F4" w:rsidRDefault="007C1E65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9768F4">
        <w:rPr>
          <w:rFonts w:ascii="Arial" w:hAnsi="Arial" w:cs="Arial"/>
          <w:iCs/>
          <w:color w:val="000000" w:themeColor="text1"/>
          <w:sz w:val="20"/>
          <w:szCs w:val="20"/>
        </w:rPr>
        <w:t>Casa particular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”</w:t>
      </w:r>
      <w:r w:rsidR="009768F4">
        <w:rPr>
          <w:rFonts w:ascii="Arial" w:hAnsi="Arial" w:cs="Arial"/>
          <w:iCs/>
          <w:color w:val="000000" w:themeColor="text1"/>
          <w:sz w:val="20"/>
          <w:szCs w:val="20"/>
        </w:rPr>
        <w:t xml:space="preserve"> de Gloria Camiruaga (video, </w:t>
      </w:r>
      <w:r w:rsidR="004D4CA5">
        <w:rPr>
          <w:rFonts w:ascii="Arial" w:hAnsi="Arial" w:cs="Arial"/>
          <w:iCs/>
          <w:color w:val="000000" w:themeColor="text1"/>
          <w:sz w:val="20"/>
          <w:szCs w:val="20"/>
        </w:rPr>
        <w:t>10 min)</w:t>
      </w:r>
    </w:p>
    <w:p w14:paraId="58AFEE5E" w14:textId="7024F5C4" w:rsidR="004D4CA5" w:rsidRDefault="00D23CF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Videoclip “Las camionas” de la banda </w:t>
      </w:r>
      <w:r w:rsidR="004D4CA5">
        <w:rPr>
          <w:rFonts w:ascii="Arial" w:hAnsi="Arial" w:cs="Arial"/>
          <w:iCs/>
          <w:color w:val="000000" w:themeColor="text1"/>
          <w:sz w:val="20"/>
          <w:szCs w:val="20"/>
        </w:rPr>
        <w:t>Tortas golosas (video, 3 min)</w:t>
      </w:r>
    </w:p>
    <w:p w14:paraId="25F18E57" w14:textId="30CB876B" w:rsidR="004D4CA5" w:rsidRDefault="00D23CF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4D4CA5">
        <w:rPr>
          <w:rFonts w:ascii="Arial" w:hAnsi="Arial" w:cs="Arial"/>
          <w:iCs/>
          <w:color w:val="000000" w:themeColor="text1"/>
          <w:sz w:val="20"/>
          <w:szCs w:val="20"/>
        </w:rPr>
        <w:t>No entiendo el debate bi versus pan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”, video</w:t>
      </w:r>
      <w:r w:rsidR="004D4CA5">
        <w:rPr>
          <w:rFonts w:ascii="Arial" w:hAnsi="Arial" w:cs="Arial"/>
          <w:iCs/>
          <w:color w:val="000000" w:themeColor="text1"/>
          <w:sz w:val="20"/>
          <w:szCs w:val="20"/>
        </w:rPr>
        <w:t xml:space="preserve"> de Siobhan Guerrero (</w:t>
      </w:r>
      <w:r w:rsidR="00F17B3F">
        <w:rPr>
          <w:rFonts w:ascii="Arial" w:hAnsi="Arial" w:cs="Arial"/>
          <w:iCs/>
          <w:color w:val="000000" w:themeColor="text1"/>
          <w:sz w:val="20"/>
          <w:szCs w:val="20"/>
        </w:rPr>
        <w:t>13 min)</w:t>
      </w:r>
    </w:p>
    <w:p w14:paraId="7D3F3663" w14:textId="7E1BF1FD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11F7564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5B46100" w14:textId="23920940" w:rsidR="000B1C2C" w:rsidRPr="0095259B" w:rsidRDefault="000B1C2C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3: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DIVERSIDAD Y DISIDENCIA</w:t>
      </w:r>
    </w:p>
    <w:p w14:paraId="71F20BD5" w14:textId="77889B5C" w:rsidR="000B1C2C" w:rsidRDefault="000B1C2C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F17B3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 de septiembre</w:t>
      </w:r>
    </w:p>
    <w:p w14:paraId="7104E66B" w14:textId="36812AE6" w:rsidR="00DD5977" w:rsidRPr="00EA1545" w:rsidRDefault="00DD597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obligatorios:</w:t>
      </w:r>
    </w:p>
    <w:p w14:paraId="145792A6" w14:textId="4C5B4D59" w:rsidR="00DD5977" w:rsidRDefault="00DD5977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Artículo: “Hacia una definición de la disidencia sexual” de Atilio Rubino (19 pp)</w:t>
      </w:r>
    </w:p>
    <w:p w14:paraId="65B324AC" w14:textId="0A523C25" w:rsidR="00DD5977" w:rsidRDefault="00DD5977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Capítulo “Tensiones y mutaciones. De lo queer a lo cuir” del libro </w:t>
      </w:r>
      <w:r w:rsidRPr="00D23CF0">
        <w:rPr>
          <w:rFonts w:ascii="Arial" w:hAnsi="Arial" w:cs="Arial"/>
          <w:i/>
          <w:color w:val="000000" w:themeColor="text1"/>
          <w:sz w:val="20"/>
          <w:szCs w:val="20"/>
        </w:rPr>
        <w:t>Atrincheradas en la carne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Lucía Egaña (20 pp)</w:t>
      </w:r>
    </w:p>
    <w:p w14:paraId="0FDA1FD3" w14:textId="56F34FFC" w:rsidR="00DD5977" w:rsidRDefault="00B066BE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Pedro Lemebel “Hablo por mi diferencia” (3 min)</w:t>
      </w:r>
    </w:p>
    <w:p w14:paraId="4F505555" w14:textId="539A1533" w:rsidR="00B066BE" w:rsidRDefault="00B066BE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Inventando el cuerpo de Birgitte Baptiste (14 min)</w:t>
      </w:r>
    </w:p>
    <w:p w14:paraId="592C157A" w14:textId="256BBC3E" w:rsidR="00B066BE" w:rsidRDefault="00B066BE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Pride Conection Chile de la Fundación Iguales (13 min)</w:t>
      </w:r>
    </w:p>
    <w:p w14:paraId="3E763E8C" w14:textId="72EEDF1C" w:rsidR="00F17B3F" w:rsidRDefault="009E260D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Reivindico mi derecho a ser un monstruo de Susy Shock (3 min)</w:t>
      </w:r>
    </w:p>
    <w:p w14:paraId="0F6B042B" w14:textId="3B0A9533" w:rsidR="00EA1545" w:rsidRPr="00EA1545" w:rsidRDefault="009E260D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registro performance colectivo Lemebel, 2015 (10 min)</w:t>
      </w:r>
    </w:p>
    <w:p w14:paraId="6018B5CA" w14:textId="7D167A62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6261FCB5" w14:textId="64289660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041DCCED" w14:textId="064B50BB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1264C4FE" w14:textId="3EE5FA72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17C5CDC5" w14:textId="77777777" w:rsid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7F80D5EA" w14:textId="178B8FCF" w:rsidR="000B1C2C" w:rsidRPr="0095259B" w:rsidRDefault="000B1C2C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lastRenderedPageBreak/>
        <w:t xml:space="preserve">Clase 4: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HITOS LGBTQ+ EN CHILE</w:t>
      </w:r>
    </w:p>
    <w:p w14:paraId="439991E0" w14:textId="1A0F50BB" w:rsidR="000B1C2C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F17B3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9 de septiembre</w:t>
      </w:r>
    </w:p>
    <w:p w14:paraId="7C14090A" w14:textId="65CCB2A5" w:rsidR="00EA1545" w:rsidRP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Primera entrega bitácora (20% nota final)</w:t>
      </w:r>
    </w:p>
    <w:p w14:paraId="27ABD000" w14:textId="695455D7" w:rsidR="00EA1545" w:rsidRP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Presentaciones estudiantes</w:t>
      </w:r>
    </w:p>
    <w:p w14:paraId="28761164" w14:textId="77777777" w:rsidR="00EA1545" w:rsidRPr="00EA1545" w:rsidRDefault="00EA1545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5485E4E5" w14:textId="77777777" w:rsidR="00EA1545" w:rsidRPr="0095259B" w:rsidRDefault="00EA1545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5259B">
        <w:rPr>
          <w:rFonts w:ascii="Arial" w:hAnsi="Arial" w:cs="Arial"/>
          <w:iCs/>
          <w:color w:val="000000" w:themeColor="text1"/>
          <w:sz w:val="20"/>
          <w:szCs w:val="20"/>
        </w:rPr>
        <w:t>Página de wikipedia “LGBT en Chile”</w:t>
      </w:r>
    </w:p>
    <w:p w14:paraId="2FAB0E8B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D872037" w14:textId="77777777" w:rsidR="00A30B0D" w:rsidRDefault="00A30B0D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7CA7F6C" w14:textId="107176A5" w:rsidR="00B066BE" w:rsidRPr="00087E5D" w:rsidRDefault="00B066BE" w:rsidP="00EA1545">
      <w:pPr>
        <w:spacing w:line="360" w:lineRule="auto"/>
        <w:rPr>
          <w:rFonts w:ascii="Arial" w:hAnsi="Arial" w:cs="Arial"/>
          <w:iCs/>
          <w:color w:val="00B050"/>
        </w:rPr>
      </w:pPr>
      <w:r w:rsidRPr="00087E5D">
        <w:rPr>
          <w:rFonts w:ascii="Arial" w:hAnsi="Arial" w:cs="Arial"/>
          <w:iCs/>
          <w:color w:val="00B050"/>
        </w:rPr>
        <w:t>SEGUNDA UNIDAD: IDENTIDAD DE GÉNERO</w:t>
      </w:r>
    </w:p>
    <w:p w14:paraId="76F6F56D" w14:textId="77777777" w:rsidR="00B066BE" w:rsidRDefault="00B066BE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68F287B" w14:textId="0C8D3DAD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5: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CONCEPTO DE GÉNERO</w:t>
      </w:r>
    </w:p>
    <w:p w14:paraId="220EB262" w14:textId="79B4D637" w:rsidR="00B066BE" w:rsidRPr="007D6E93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7D6E9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23 de septiembre</w:t>
      </w:r>
    </w:p>
    <w:p w14:paraId="6ACDBCBE" w14:textId="0699FF1B" w:rsidR="00B066BE" w:rsidRPr="00EA1545" w:rsidRDefault="00B066BE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4986DF19" w14:textId="4F5F5A5C" w:rsidR="00310457" w:rsidRDefault="0059723A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El capítulo “Hacerle justicia a alguien. Las alegorías de la transexualidad” del libro </w:t>
      </w:r>
      <w:r w:rsidRPr="00D23CF0">
        <w:rPr>
          <w:rFonts w:ascii="Arial" w:hAnsi="Arial" w:cs="Arial"/>
          <w:i/>
          <w:color w:val="000000" w:themeColor="text1"/>
          <w:sz w:val="20"/>
          <w:szCs w:val="20"/>
        </w:rPr>
        <w:t>Deshacer el género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Judith Butler. (20 pp)</w:t>
      </w:r>
    </w:p>
    <w:p w14:paraId="4CCE6498" w14:textId="7237C0F6" w:rsidR="007D6E93" w:rsidRDefault="007D6E93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Página de Wikipedia dedicada a la identidad de género (16 pp)</w:t>
      </w:r>
    </w:p>
    <w:p w14:paraId="75AB68CA" w14:textId="77777777" w:rsidR="007D6E93" w:rsidRDefault="007D6E93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Video “Debates y combates”, entrevista a Judith Butler (una hora)</w:t>
      </w:r>
    </w:p>
    <w:p w14:paraId="760E4D01" w14:textId="7EE7482E" w:rsidR="0059723A" w:rsidRDefault="0059723A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9C8F829" w14:textId="77777777" w:rsidR="00EA1545" w:rsidRPr="0059723A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5F916C7" w14:textId="59D4AF8B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6: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INTERSEXUALIDAD</w:t>
      </w:r>
    </w:p>
    <w:p w14:paraId="45092E1E" w14:textId="05576426" w:rsidR="00310457" w:rsidRPr="00EA1545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7D6E93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30 de septiembre</w:t>
      </w:r>
    </w:p>
    <w:p w14:paraId="428CE5EE" w14:textId="77777777" w:rsidR="007D6E93" w:rsidRPr="00EA1545" w:rsidRDefault="007D6E93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51966A69" w14:textId="7B505F11" w:rsidR="007D6E93" w:rsidRDefault="007D6E93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“Cuando digo intersex”, entrevista a Mauro Cabral (22 pp)</w:t>
      </w:r>
    </w:p>
    <w:p w14:paraId="31EB11A6" w14:textId="77777777" w:rsidR="00440651" w:rsidRPr="00440651" w:rsidRDefault="007D6E93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0651">
        <w:rPr>
          <w:rFonts w:ascii="Arial" w:hAnsi="Arial" w:cs="Arial"/>
          <w:sz w:val="20"/>
          <w:szCs w:val="20"/>
        </w:rPr>
        <w:t>Charla TED de Susannah Temko sobre su experiencia intersexual.</w:t>
      </w:r>
      <w:r w:rsidRPr="00440651">
        <w:rPr>
          <w:rFonts w:ascii="Arial" w:hAnsi="Arial" w:cs="Arial"/>
          <w:b/>
          <w:bCs/>
          <w:sz w:val="20"/>
          <w:szCs w:val="20"/>
        </w:rPr>
        <w:t xml:space="preserve"> (</w:t>
      </w:r>
      <w:r w:rsidRPr="00440651">
        <w:rPr>
          <w:rStyle w:val="Textoennegrita"/>
          <w:rFonts w:ascii="Arial" w:hAnsi="Arial" w:cs="Arial"/>
          <w:b w:val="0"/>
          <w:bCs w:val="0"/>
          <w:sz w:val="20"/>
          <w:szCs w:val="20"/>
        </w:rPr>
        <w:t>14 min).</w:t>
      </w:r>
      <w:r w:rsidRPr="0044065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6C62AB" w14:textId="0E8AB0FF" w:rsidR="007D6E93" w:rsidRPr="00EA1545" w:rsidRDefault="00440651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0651">
        <w:rPr>
          <w:rFonts w:ascii="Arial" w:hAnsi="Arial" w:cs="Arial"/>
          <w:sz w:val="20"/>
          <w:szCs w:val="20"/>
        </w:rPr>
        <w:t xml:space="preserve">“Ni niña ni niño”, documental/reportaje de la francesa Barbara Lohr, subtitulado al castellano. 2016. </w:t>
      </w:r>
      <w:r w:rsidRPr="00440651">
        <w:rPr>
          <w:rStyle w:val="Textoennegrita"/>
          <w:rFonts w:ascii="Arial" w:hAnsi="Arial" w:cs="Arial"/>
          <w:b w:val="0"/>
          <w:bCs w:val="0"/>
          <w:sz w:val="20"/>
          <w:szCs w:val="20"/>
        </w:rPr>
        <w:t>(24 minutos).</w:t>
      </w:r>
      <w:r w:rsidRPr="00440651">
        <w:rPr>
          <w:rStyle w:val="Textoennegrita"/>
          <w:rFonts w:ascii="Arial" w:hAnsi="Arial" w:cs="Arial"/>
          <w:sz w:val="20"/>
          <w:szCs w:val="20"/>
        </w:rPr>
        <w:t xml:space="preserve"> </w:t>
      </w:r>
    </w:p>
    <w:p w14:paraId="76EA3318" w14:textId="7DE502A6" w:rsidR="007D6E93" w:rsidRDefault="007D6E93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5A39EA1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23828BE" w14:textId="31412B05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7: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EXPERIENCIAS TRANS</w:t>
      </w:r>
    </w:p>
    <w:p w14:paraId="7540BAD6" w14:textId="04A9B89C" w:rsidR="00310457" w:rsidRDefault="00310457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2695F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7 de octubre</w:t>
      </w:r>
    </w:p>
    <w:p w14:paraId="16490802" w14:textId="77777777" w:rsidR="00440651" w:rsidRPr="00EA1545" w:rsidRDefault="00440651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78F97D4E" w14:textId="468F3A70" w:rsidR="00440651" w:rsidRDefault="00440651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Crónicas seleccionadas de </w:t>
      </w:r>
      <w:r w:rsidRPr="00CA75CB">
        <w:rPr>
          <w:rFonts w:ascii="Arial" w:hAnsi="Arial" w:cs="Arial"/>
          <w:i/>
          <w:color w:val="000000" w:themeColor="text1"/>
          <w:sz w:val="20"/>
          <w:szCs w:val="20"/>
        </w:rPr>
        <w:t>Un apartamento en Urano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Paul Preciado (30 pp aprox)</w:t>
      </w:r>
    </w:p>
    <w:p w14:paraId="243891A2" w14:textId="641E507B" w:rsidR="00440651" w:rsidRDefault="00440651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Página “Transgénero” en Wikipedia</w:t>
      </w:r>
    </w:p>
    <w:p w14:paraId="3F1C84F9" w14:textId="3F4F85F1" w:rsidR="00440651" w:rsidRPr="00440651" w:rsidRDefault="00440651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0651">
        <w:rPr>
          <w:rFonts w:ascii="Arial" w:hAnsi="Arial" w:cs="Arial"/>
          <w:sz w:val="20"/>
          <w:szCs w:val="20"/>
        </w:rPr>
        <w:t xml:space="preserve">Charla TED </w:t>
      </w:r>
      <w:r w:rsidR="0052695F" w:rsidRPr="0052695F">
        <w:rPr>
          <w:rFonts w:ascii="Arial" w:hAnsi="Arial" w:cs="Arial"/>
          <w:i/>
          <w:iCs/>
          <w:sz w:val="20"/>
          <w:szCs w:val="20"/>
        </w:rPr>
        <w:t>“</w:t>
      </w:r>
      <w:r w:rsidRPr="0052695F">
        <w:rPr>
          <w:rStyle w:val="nfasis"/>
          <w:rFonts w:ascii="Arial" w:hAnsi="Arial" w:cs="Arial"/>
          <w:i w:val="0"/>
          <w:iCs w:val="0"/>
          <w:sz w:val="20"/>
          <w:szCs w:val="20"/>
        </w:rPr>
        <w:t>¿Qué deberían saber lxs médicxs sobre la identidad de género?</w:t>
      </w:r>
      <w:r w:rsidR="0052695F" w:rsidRPr="0052695F">
        <w:rPr>
          <w:rStyle w:val="nfasis"/>
          <w:rFonts w:ascii="Arial" w:hAnsi="Arial" w:cs="Arial"/>
          <w:i w:val="0"/>
          <w:iCs w:val="0"/>
          <w:sz w:val="20"/>
          <w:szCs w:val="20"/>
        </w:rPr>
        <w:t>”</w:t>
      </w:r>
      <w:r w:rsidRPr="0052695F">
        <w:rPr>
          <w:rStyle w:val="nfasis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440651">
        <w:rPr>
          <w:rFonts w:ascii="Arial" w:hAnsi="Arial" w:cs="Arial"/>
          <w:sz w:val="20"/>
          <w:szCs w:val="20"/>
        </w:rPr>
        <w:t>de Kristie Overstreet</w:t>
      </w:r>
      <w:r>
        <w:rPr>
          <w:rFonts w:ascii="Arial" w:hAnsi="Arial" w:cs="Arial"/>
          <w:sz w:val="20"/>
          <w:szCs w:val="20"/>
        </w:rPr>
        <w:t xml:space="preserve"> (15 min)</w:t>
      </w:r>
    </w:p>
    <w:p w14:paraId="7A027BE3" w14:textId="03DD7E47" w:rsidR="00440651" w:rsidRPr="00440651" w:rsidRDefault="0052695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CA75CB">
        <w:rPr>
          <w:rFonts w:ascii="Arial" w:hAnsi="Arial" w:cs="Arial"/>
          <w:iCs/>
          <w:color w:val="000000" w:themeColor="text1"/>
          <w:sz w:val="20"/>
          <w:szCs w:val="20"/>
        </w:rPr>
        <w:t>¿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Son </w:t>
      </w:r>
      <w:r w:rsidR="00CA75CB">
        <w:rPr>
          <w:rFonts w:ascii="Arial" w:hAnsi="Arial" w:cs="Arial"/>
          <w:iCs/>
          <w:color w:val="000000" w:themeColor="text1"/>
          <w:sz w:val="20"/>
          <w:szCs w:val="20"/>
        </w:rPr>
        <w:t xml:space="preserve">gay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l</w:t>
      </w:r>
      <w:r w:rsidR="00CA75CB">
        <w:rPr>
          <w:rFonts w:ascii="Arial" w:hAnsi="Arial" w:cs="Arial"/>
          <w:iCs/>
          <w:color w:val="000000" w:themeColor="text1"/>
          <w:sz w:val="20"/>
          <w:szCs w:val="20"/>
        </w:rPr>
        <w:t>*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s travesti</w:t>
      </w:r>
      <w:r w:rsidR="00CA75CB">
        <w:rPr>
          <w:rFonts w:ascii="Arial" w:hAnsi="Arial" w:cs="Arial"/>
          <w:iCs/>
          <w:color w:val="000000" w:themeColor="text1"/>
          <w:sz w:val="20"/>
          <w:szCs w:val="20"/>
        </w:rPr>
        <w:t>s?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”, video-ensayo de ContraPoints (45 min)</w:t>
      </w:r>
    </w:p>
    <w:p w14:paraId="4769FBDF" w14:textId="77777777" w:rsidR="00440651" w:rsidRDefault="00440651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9A544F9" w14:textId="695738DF" w:rsidR="00022B88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lastRenderedPageBreak/>
        <w:t xml:space="preserve">Clase 8: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REGULACIONES EN CHILE </w:t>
      </w:r>
    </w:p>
    <w:p w14:paraId="1AD7F871" w14:textId="010957F1" w:rsidR="00022B88" w:rsidRDefault="00022B88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14 de octubre</w:t>
      </w:r>
    </w:p>
    <w:p w14:paraId="3A670671" w14:textId="0A4E1E85" w:rsidR="00A30B0D" w:rsidRPr="00EA1545" w:rsidRDefault="00022B88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S</w:t>
      </w:r>
      <w:r w:rsidR="00A30B0D"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egunda entrega bitácora (20% nota final)</w:t>
      </w:r>
    </w:p>
    <w:p w14:paraId="3C8079C4" w14:textId="00C7736C" w:rsidR="00A30B0D" w:rsidRPr="00EA1545" w:rsidRDefault="0095259B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P</w:t>
      </w:r>
      <w:r w:rsidR="00022B88"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resentaci</w:t>
      </w:r>
      <w:r w:rsidR="00EA1545">
        <w:rPr>
          <w:rFonts w:ascii="Arial" w:hAnsi="Arial" w:cs="Arial"/>
          <w:b/>
          <w:bCs/>
          <w:iCs/>
          <w:color w:val="0070C0"/>
          <w:sz w:val="20"/>
          <w:szCs w:val="20"/>
        </w:rPr>
        <w:t>ones</w:t>
      </w:r>
      <w:r w:rsidR="00022B88"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 xml:space="preserve"> estudiantes</w:t>
      </w: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 xml:space="preserve"> </w:t>
      </w:r>
    </w:p>
    <w:p w14:paraId="46240D2E" w14:textId="36E7D113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764C9ED7" w14:textId="583D622A" w:rsidR="0052695F" w:rsidRDefault="0052695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Guía a la Ley de identidad de género</w:t>
      </w:r>
    </w:p>
    <w:p w14:paraId="45EBB8E1" w14:textId="3C63B60A" w:rsidR="0052695F" w:rsidRDefault="0052695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Circular y ordenanza Mineduc</w:t>
      </w:r>
    </w:p>
    <w:p w14:paraId="3FD2CEB2" w14:textId="7CABE753" w:rsidR="0052695F" w:rsidRDefault="0052695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Indicaciones Minsal</w:t>
      </w:r>
    </w:p>
    <w:p w14:paraId="354A7217" w14:textId="295F5E97" w:rsidR="00310457" w:rsidRDefault="0052695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87E5D">
        <w:rPr>
          <w:rFonts w:ascii="Arial" w:hAnsi="Arial" w:cs="Arial"/>
          <w:iCs/>
          <w:color w:val="000000" w:themeColor="text1"/>
          <w:sz w:val="20"/>
          <w:szCs w:val="20"/>
        </w:rPr>
        <w:t>Guía a la Ley antidiscriminació</w:t>
      </w:r>
      <w:r w:rsidR="00087E5D" w:rsidRPr="00087E5D">
        <w:rPr>
          <w:rFonts w:ascii="Arial" w:hAnsi="Arial" w:cs="Arial"/>
          <w:iCs/>
          <w:color w:val="000000" w:themeColor="text1"/>
          <w:sz w:val="20"/>
          <w:szCs w:val="20"/>
        </w:rPr>
        <w:t>n</w:t>
      </w:r>
    </w:p>
    <w:p w14:paraId="4ABC886B" w14:textId="49062796" w:rsidR="00653B01" w:rsidRDefault="00653B01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C296EED" w14:textId="77777777" w:rsidR="00653B01" w:rsidRPr="00653B01" w:rsidRDefault="00653B01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2A659FD" w14:textId="73D819EB" w:rsidR="00DB5BCD" w:rsidRPr="00653B01" w:rsidRDefault="00DB5BCD" w:rsidP="00EA1545">
      <w:pPr>
        <w:spacing w:line="360" w:lineRule="auto"/>
        <w:rPr>
          <w:rFonts w:ascii="Arial" w:hAnsi="Arial" w:cs="Arial"/>
          <w:iCs/>
          <w:color w:val="00B050"/>
        </w:rPr>
      </w:pPr>
      <w:r w:rsidRPr="00653B01">
        <w:rPr>
          <w:rFonts w:ascii="Arial" w:hAnsi="Arial" w:cs="Arial"/>
          <w:iCs/>
          <w:color w:val="00B050"/>
        </w:rPr>
        <w:t>UNIDAD TRES: FEMINISMOS Y DISIDENCIAS</w:t>
      </w:r>
    </w:p>
    <w:p w14:paraId="361BB307" w14:textId="77777777" w:rsidR="00DB5BCD" w:rsidRDefault="00DB5BCD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5C03B07" w14:textId="04ACB292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9: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BINARISMO DE GÉNERO</w:t>
      </w:r>
    </w:p>
    <w:p w14:paraId="4474565B" w14:textId="562CDF13" w:rsidR="0052695F" w:rsidRDefault="00310457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28 de octubre</w:t>
      </w:r>
    </w:p>
    <w:p w14:paraId="7282C0F7" w14:textId="0F53DCE8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1F4E6542" w14:textId="4A1768EF" w:rsidR="00DB5BCD" w:rsidRDefault="00DB5BCD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Capítulos “Manifiesto de la mujer trans” y “Desmontando el privilegio cis-sexual” del libro </w:t>
      </w:r>
      <w:r w:rsidRPr="00DB5BCD">
        <w:rPr>
          <w:rFonts w:ascii="Arial" w:hAnsi="Arial" w:cs="Arial"/>
          <w:i/>
          <w:color w:val="000000" w:themeColor="text1"/>
          <w:sz w:val="20"/>
          <w:szCs w:val="20"/>
        </w:rPr>
        <w:t>La chica del látigo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Julia Serano. (29 pp)</w:t>
      </w:r>
    </w:p>
    <w:p w14:paraId="7F217701" w14:textId="4425F2BE" w:rsidR="001A27C1" w:rsidRPr="00DB5BCD" w:rsidRDefault="001A27C1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Modelo de inclinaciones de género, video didáctico de Vera Sativa (40 min)</w:t>
      </w:r>
    </w:p>
    <w:p w14:paraId="318FBE42" w14:textId="77777777" w:rsidR="0052695F" w:rsidRDefault="0052695F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09EDDDD" w14:textId="09B22568" w:rsidR="00310457" w:rsidRDefault="00310457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251AA27" w14:textId="13AF8859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10: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INTERSECCIONALIDAD </w:t>
      </w:r>
    </w:p>
    <w:p w14:paraId="37688200" w14:textId="1276B200" w:rsidR="00310457" w:rsidRPr="00EA1545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4 de noviembre</w:t>
      </w:r>
    </w:p>
    <w:p w14:paraId="6FA56EF9" w14:textId="3EB16444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366060A4" w14:textId="4F934450" w:rsidR="00DB5BCD" w:rsidRDefault="00DB5BCD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Declaración de la colectiva Combahee River</w:t>
      </w:r>
      <w:r w:rsidR="00B35088">
        <w:rPr>
          <w:rFonts w:ascii="Arial" w:hAnsi="Arial" w:cs="Arial"/>
          <w:iCs/>
          <w:color w:val="000000" w:themeColor="text1"/>
          <w:sz w:val="20"/>
          <w:szCs w:val="20"/>
        </w:rPr>
        <w:t xml:space="preserve"> (12 pp)</w:t>
      </w:r>
    </w:p>
    <w:p w14:paraId="01A2DB70" w14:textId="410F0BA3" w:rsidR="0098509F" w:rsidRPr="00743708" w:rsidRDefault="008D070A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Agregar c</w:t>
      </w:r>
      <w:r w:rsidR="00A95902">
        <w:rPr>
          <w:rFonts w:ascii="Arial" w:hAnsi="Arial" w:cs="Arial"/>
          <w:iCs/>
          <w:color w:val="000000" w:themeColor="text1"/>
          <w:sz w:val="20"/>
          <w:szCs w:val="20"/>
        </w:rPr>
        <w:t xml:space="preserve">apítulo del libro </w:t>
      </w:r>
      <w:r w:rsidR="0098509F" w:rsidRPr="008D070A">
        <w:rPr>
          <w:rFonts w:ascii="Arial" w:hAnsi="Arial" w:cs="Arial"/>
          <w:i/>
          <w:color w:val="000000" w:themeColor="text1"/>
          <w:sz w:val="20"/>
          <w:szCs w:val="20"/>
        </w:rPr>
        <w:t>Construyéndonos basta</w:t>
      </w:r>
    </w:p>
    <w:p w14:paraId="793E3E2F" w14:textId="0AC6A663" w:rsidR="00743708" w:rsidRPr="00743708" w:rsidRDefault="00743708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43708">
        <w:rPr>
          <w:rFonts w:ascii="Arial" w:hAnsi="Arial" w:cs="Arial"/>
          <w:iCs/>
          <w:color w:val="000000" w:themeColor="text1"/>
          <w:sz w:val="20"/>
          <w:szCs w:val="20"/>
        </w:rPr>
        <w:t>“Las herramientas del amo nunca desmontarán la casa del amo” de Audre Lorde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(4 pp)</w:t>
      </w:r>
    </w:p>
    <w:p w14:paraId="75735684" w14:textId="03AC614D" w:rsidR="00B35088" w:rsidRDefault="00B35088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Página “Interseccionalidad” de Wikipedia. </w:t>
      </w:r>
    </w:p>
    <w:p w14:paraId="396E4C1D" w14:textId="45918D99" w:rsidR="00B35088" w:rsidRPr="00B35088" w:rsidRDefault="008D070A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B35088" w:rsidRPr="00B35088">
        <w:rPr>
          <w:rFonts w:ascii="Arial" w:hAnsi="Arial" w:cs="Arial"/>
          <w:sz w:val="20"/>
          <w:szCs w:val="20"/>
        </w:rPr>
        <w:t>¿Qué es interseccionalidad?</w:t>
      </w:r>
      <w:r>
        <w:rPr>
          <w:rFonts w:ascii="Arial" w:hAnsi="Arial" w:cs="Arial"/>
          <w:sz w:val="20"/>
          <w:szCs w:val="20"/>
        </w:rPr>
        <w:t>”</w:t>
      </w:r>
      <w:r w:rsidR="00B35088" w:rsidRPr="00B35088">
        <w:rPr>
          <w:rFonts w:ascii="Arial" w:hAnsi="Arial" w:cs="Arial"/>
          <w:sz w:val="20"/>
          <w:szCs w:val="20"/>
        </w:rPr>
        <w:t xml:space="preserve">, video </w:t>
      </w:r>
      <w:r>
        <w:rPr>
          <w:rFonts w:ascii="Arial" w:hAnsi="Arial" w:cs="Arial"/>
          <w:sz w:val="20"/>
          <w:szCs w:val="20"/>
        </w:rPr>
        <w:t xml:space="preserve">TED </w:t>
      </w:r>
      <w:r w:rsidR="00B35088" w:rsidRPr="00B35088">
        <w:rPr>
          <w:rFonts w:ascii="Arial" w:hAnsi="Arial" w:cs="Arial"/>
          <w:sz w:val="20"/>
          <w:szCs w:val="20"/>
        </w:rPr>
        <w:t xml:space="preserve">de Kimberlee Crenshaw (6 min) </w:t>
      </w:r>
    </w:p>
    <w:p w14:paraId="21F83849" w14:textId="77777777" w:rsidR="00653B01" w:rsidRDefault="00653B01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2BBE25B9" w14:textId="77777777" w:rsidR="00653B01" w:rsidRDefault="00653B01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7EA88A2E" w14:textId="58F6B86B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11: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SEX WARS</w:t>
      </w:r>
    </w:p>
    <w:p w14:paraId="75D6AD84" w14:textId="6E975229" w:rsidR="00310457" w:rsidRPr="00EA1545" w:rsidRDefault="00310457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11 de noviembre</w:t>
      </w:r>
    </w:p>
    <w:p w14:paraId="1C3551A9" w14:textId="4065D814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40485308" w14:textId="2477B582" w:rsidR="00BF7850" w:rsidRDefault="00BF785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Los subcapítulos “</w:t>
      </w:r>
      <w:r w:rsidR="008D070A">
        <w:rPr>
          <w:rFonts w:ascii="Arial" w:hAnsi="Arial" w:cs="Arial"/>
          <w:iCs/>
          <w:color w:val="000000" w:themeColor="text1"/>
          <w:sz w:val="20"/>
          <w:szCs w:val="20"/>
        </w:rPr>
        <w:t>F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eminismo abolicionista” y “</w:t>
      </w:r>
      <w:r w:rsidR="008D070A">
        <w:rPr>
          <w:rFonts w:ascii="Arial" w:hAnsi="Arial" w:cs="Arial"/>
          <w:iCs/>
          <w:color w:val="000000" w:themeColor="text1"/>
          <w:sz w:val="20"/>
          <w:szCs w:val="20"/>
        </w:rPr>
        <w:t>F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eminismo pro-sexo” del libro </w:t>
      </w:r>
      <w:r w:rsidRPr="008D070A">
        <w:rPr>
          <w:rFonts w:ascii="Arial" w:hAnsi="Arial" w:cs="Arial"/>
          <w:i/>
          <w:color w:val="000000" w:themeColor="text1"/>
          <w:sz w:val="20"/>
          <w:szCs w:val="20"/>
        </w:rPr>
        <w:t>Atrincheradas en la carne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Lucía Egaña (6 pp)</w:t>
      </w:r>
    </w:p>
    <w:p w14:paraId="65E7FC7A" w14:textId="429EF34B" w:rsidR="00BF7850" w:rsidRDefault="00BF785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Falta texto</w:t>
      </w:r>
    </w:p>
    <w:p w14:paraId="44BD51C4" w14:textId="1B953F4D" w:rsidR="00BF7850" w:rsidRDefault="008D070A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“</w:t>
      </w:r>
      <w:r w:rsidR="00BF7850">
        <w:rPr>
          <w:rFonts w:ascii="Arial" w:hAnsi="Arial" w:cs="Arial"/>
          <w:iCs/>
          <w:color w:val="000000" w:themeColor="text1"/>
          <w:sz w:val="20"/>
          <w:szCs w:val="20"/>
        </w:rPr>
        <w:t>Gender critical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”</w:t>
      </w:r>
      <w:r w:rsidR="00BF7850">
        <w:rPr>
          <w:rFonts w:ascii="Arial" w:hAnsi="Arial" w:cs="Arial"/>
          <w:iCs/>
          <w:color w:val="000000" w:themeColor="text1"/>
          <w:sz w:val="20"/>
          <w:szCs w:val="20"/>
        </w:rPr>
        <w:t>, video-ensayo de Contrapoints (34 min)</w:t>
      </w:r>
    </w:p>
    <w:p w14:paraId="2DF6964F" w14:textId="77777777" w:rsidR="00BF7850" w:rsidRPr="00D05656" w:rsidRDefault="00BF785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“J.K. Rowlings y la expansión del discurso de odio”, video de Siobhan Guerrero (27 min)</w:t>
      </w:r>
    </w:p>
    <w:p w14:paraId="394FDE76" w14:textId="77777777" w:rsidR="00B35088" w:rsidRDefault="00B35088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218CB1F" w14:textId="77777777" w:rsidR="0052695F" w:rsidRDefault="0052695F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8D899F3" w14:textId="06392636" w:rsidR="00310457" w:rsidRPr="0095259B" w:rsidRDefault="00310457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Clase 12</w:t>
      </w:r>
      <w:r w:rsidR="001872F4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FEMINISMO Y MASCULINIDAD</w:t>
      </w:r>
    </w:p>
    <w:p w14:paraId="0FAB76C1" w14:textId="3E37D685" w:rsidR="0052695F" w:rsidRPr="00EA1545" w:rsidRDefault="001872F4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18 de noviembre</w:t>
      </w:r>
    </w:p>
    <w:p w14:paraId="342FC1A8" w14:textId="77777777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16040B3C" w14:textId="7B4CC1A4" w:rsidR="0052695F" w:rsidRDefault="00D23CF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77587F">
        <w:rPr>
          <w:rFonts w:ascii="Arial" w:hAnsi="Arial" w:cs="Arial"/>
          <w:iCs/>
          <w:color w:val="000000" w:themeColor="text1"/>
          <w:sz w:val="20"/>
          <w:szCs w:val="20"/>
        </w:rPr>
        <w:t>Contra-pedagogías de la crueldad. El mandato de la masculinidad”, artículo de Rita Segato (6 pp)</w:t>
      </w:r>
    </w:p>
    <w:p w14:paraId="607AC856" w14:textId="068ADD05" w:rsidR="0077587F" w:rsidRDefault="00D23CF0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“</w:t>
      </w:r>
      <w:r w:rsidR="0077587F">
        <w:rPr>
          <w:rFonts w:ascii="Arial" w:hAnsi="Arial" w:cs="Arial"/>
          <w:iCs/>
          <w:color w:val="000000" w:themeColor="text1"/>
          <w:sz w:val="20"/>
          <w:szCs w:val="20"/>
        </w:rPr>
        <w:t>¿Quién es tu opresor?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”</w:t>
      </w:r>
      <w:r w:rsidR="0077587F">
        <w:rPr>
          <w:rFonts w:ascii="Arial" w:hAnsi="Arial" w:cs="Arial"/>
          <w:iCs/>
          <w:color w:val="000000" w:themeColor="text1"/>
          <w:sz w:val="20"/>
          <w:szCs w:val="20"/>
        </w:rPr>
        <w:t>, artículo de Asam Ahmad (5 pp)</w:t>
      </w:r>
    </w:p>
    <w:p w14:paraId="6354F09B" w14:textId="1815E57D" w:rsidR="0098509F" w:rsidRDefault="00610DB6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Selección de la introducción al libro </w:t>
      </w:r>
      <w:r w:rsidRPr="00D23CF0">
        <w:rPr>
          <w:rFonts w:ascii="Arial" w:hAnsi="Arial" w:cs="Arial"/>
          <w:i/>
          <w:color w:val="000000" w:themeColor="text1"/>
          <w:sz w:val="20"/>
          <w:szCs w:val="20"/>
        </w:rPr>
        <w:t>Masculinidades femeninas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de Jack Halberstam (20 pp aprox)</w:t>
      </w:r>
    </w:p>
    <w:p w14:paraId="1C076737" w14:textId="6302A924" w:rsidR="0077587F" w:rsidRPr="0077587F" w:rsidRDefault="0077587F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Tres videos de Siobhan Guerrero (55 min)</w:t>
      </w:r>
    </w:p>
    <w:p w14:paraId="064F7394" w14:textId="322B169F" w:rsidR="001872F4" w:rsidRDefault="001872F4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A0FB006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B22DEB6" w14:textId="7ECD0356" w:rsidR="001872F4" w:rsidRPr="0095259B" w:rsidRDefault="001872F4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13: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FEMINISMOS </w:t>
      </w:r>
      <w:r w:rsidR="00653B01">
        <w:rPr>
          <w:rFonts w:ascii="Arial" w:hAnsi="Arial" w:cs="Arial"/>
          <w:b/>
          <w:bCs/>
          <w:iCs/>
          <w:color w:val="FF0000"/>
          <w:sz w:val="20"/>
          <w:szCs w:val="20"/>
        </w:rPr>
        <w:t>LATINOS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</w:t>
      </w:r>
    </w:p>
    <w:p w14:paraId="56739878" w14:textId="7F2D8E3F" w:rsidR="0052695F" w:rsidRPr="00EA1545" w:rsidRDefault="001872F4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25 de noviembre</w:t>
      </w:r>
    </w:p>
    <w:p w14:paraId="0502BD54" w14:textId="1D436DB8" w:rsidR="00022B88" w:rsidRPr="00EA1545" w:rsidRDefault="0095259B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P</w:t>
      </w:r>
      <w:r w:rsidR="00022B88"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resentaciones estudiantes</w:t>
      </w:r>
    </w:p>
    <w:p w14:paraId="6536301A" w14:textId="5525FAC8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2D12BE7F" w14:textId="01B1E86B" w:rsidR="00022B88" w:rsidRPr="00022B88" w:rsidRDefault="00022B88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Por determinar </w:t>
      </w:r>
    </w:p>
    <w:p w14:paraId="481DFB04" w14:textId="06E09CFE" w:rsidR="001872F4" w:rsidRDefault="001872F4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1F36256" w14:textId="77777777" w:rsidR="00EA1545" w:rsidRDefault="00EA1545" w:rsidP="00EA1545">
      <w:p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505877E" w14:textId="4CAAFE19" w:rsidR="001872F4" w:rsidRPr="0095259B" w:rsidRDefault="001872F4" w:rsidP="00EA1545">
      <w:pPr>
        <w:spacing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Clase 14: </w:t>
      </w:r>
      <w:r w:rsidR="00653B01" w:rsidRPr="0095259B">
        <w:rPr>
          <w:rFonts w:ascii="Arial" w:hAnsi="Arial" w:cs="Arial"/>
          <w:b/>
          <w:bCs/>
          <w:iCs/>
          <w:color w:val="FF0000"/>
          <w:sz w:val="20"/>
          <w:szCs w:val="20"/>
        </w:rPr>
        <w:t>FEMINISMO AGUAFIESTAS</w:t>
      </w:r>
    </w:p>
    <w:p w14:paraId="3873F34F" w14:textId="21106193" w:rsidR="0052695F" w:rsidRPr="00EA1545" w:rsidRDefault="001872F4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10DB6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 de diciembre</w:t>
      </w:r>
    </w:p>
    <w:p w14:paraId="27F65E57" w14:textId="3DD89D4A" w:rsidR="00022B88" w:rsidRPr="00EA1545" w:rsidRDefault="00022B88" w:rsidP="00EA1545">
      <w:pPr>
        <w:spacing w:line="360" w:lineRule="auto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Entrega final bitácora (40% nota final</w:t>
      </w:r>
      <w:r w:rsidR="0095259B" w:rsidRPr="00EA1545">
        <w:rPr>
          <w:rFonts w:ascii="Arial" w:hAnsi="Arial" w:cs="Arial"/>
          <w:b/>
          <w:bCs/>
          <w:iCs/>
          <w:color w:val="0070C0"/>
          <w:sz w:val="20"/>
          <w:szCs w:val="20"/>
        </w:rPr>
        <w:t>)</w:t>
      </w:r>
    </w:p>
    <w:p w14:paraId="56C44526" w14:textId="4A8829B7" w:rsidR="0052695F" w:rsidRPr="00EA1545" w:rsidRDefault="0052695F" w:rsidP="00EA1545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EA154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Materiales obligatorios</w:t>
      </w:r>
    </w:p>
    <w:p w14:paraId="5018E1A2" w14:textId="17765EAA" w:rsidR="000B1C2C" w:rsidRPr="00087E5D" w:rsidRDefault="00EF48E4" w:rsidP="00EA1545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F48E4">
        <w:rPr>
          <w:rFonts w:ascii="Arial" w:hAnsi="Arial" w:cs="Arial"/>
          <w:iCs/>
          <w:color w:val="000000" w:themeColor="text1"/>
          <w:sz w:val="20"/>
          <w:szCs w:val="20"/>
        </w:rPr>
        <w:t xml:space="preserve">Introducción del libro </w:t>
      </w:r>
      <w:r w:rsidRPr="00D23CF0">
        <w:rPr>
          <w:rFonts w:ascii="Arial" w:hAnsi="Arial" w:cs="Arial"/>
          <w:i/>
          <w:color w:val="000000" w:themeColor="text1"/>
          <w:sz w:val="20"/>
          <w:szCs w:val="20"/>
        </w:rPr>
        <w:t>Vivir una vida femini</w:t>
      </w:r>
      <w:r w:rsidRPr="00EF48E4">
        <w:rPr>
          <w:rFonts w:ascii="Arial" w:hAnsi="Arial" w:cs="Arial"/>
          <w:iCs/>
          <w:color w:val="000000" w:themeColor="text1"/>
          <w:sz w:val="20"/>
          <w:szCs w:val="20"/>
        </w:rPr>
        <w:t>sta de Sara Ahmed</w:t>
      </w:r>
      <w:r w:rsidR="00DD28AD">
        <w:rPr>
          <w:rFonts w:ascii="Arial" w:hAnsi="Arial" w:cs="Arial"/>
          <w:iCs/>
          <w:color w:val="000000" w:themeColor="text1"/>
          <w:sz w:val="20"/>
          <w:szCs w:val="20"/>
        </w:rPr>
        <w:t xml:space="preserve"> (22 pp</w:t>
      </w:r>
    </w:p>
    <w:sectPr w:rsidR="000B1C2C" w:rsidRPr="00087E5D" w:rsidSect="00186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418" w:bottom="1418" w:left="1418" w:header="3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7AAD" w14:textId="77777777" w:rsidR="000F6ADC" w:rsidRDefault="000F6ADC">
      <w:r>
        <w:separator/>
      </w:r>
    </w:p>
  </w:endnote>
  <w:endnote w:type="continuationSeparator" w:id="0">
    <w:p w14:paraId="4E2A7370" w14:textId="77777777" w:rsidR="000F6ADC" w:rsidRDefault="000F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FE68" w14:textId="77777777" w:rsidR="007750B8" w:rsidRDefault="007750B8" w:rsidP="000C31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57FD3" w14:textId="77777777" w:rsidR="007750B8" w:rsidRDefault="007750B8" w:rsidP="000C31EE">
    <w:pPr>
      <w:pStyle w:val="Piedepgina"/>
      <w:ind w:right="360"/>
    </w:pPr>
  </w:p>
  <w:p w14:paraId="78358349" w14:textId="77777777" w:rsidR="007750B8" w:rsidRDefault="0077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E32" w14:textId="77777777" w:rsidR="007750B8" w:rsidRPr="00D62268" w:rsidRDefault="007750B8">
    <w:pPr>
      <w:pStyle w:val="Piedepgina"/>
      <w:jc w:val="right"/>
      <w:rPr>
        <w:rFonts w:ascii="Arial" w:hAnsi="Arial" w:cs="Arial"/>
        <w:sz w:val="18"/>
        <w:szCs w:val="18"/>
      </w:rPr>
    </w:pPr>
    <w:r w:rsidRPr="00D62268">
      <w:rPr>
        <w:rFonts w:ascii="Arial" w:hAnsi="Arial" w:cs="Arial"/>
        <w:sz w:val="18"/>
        <w:szCs w:val="18"/>
      </w:rPr>
      <w:fldChar w:fldCharType="begin"/>
    </w:r>
    <w:r w:rsidRPr="00D62268">
      <w:rPr>
        <w:rFonts w:ascii="Arial" w:hAnsi="Arial" w:cs="Arial"/>
        <w:sz w:val="18"/>
        <w:szCs w:val="18"/>
      </w:rPr>
      <w:instrText xml:space="preserve"> PAGE   \* MERGEFORMAT </w:instrText>
    </w:r>
    <w:r w:rsidRPr="00D62268">
      <w:rPr>
        <w:rFonts w:ascii="Arial" w:hAnsi="Arial" w:cs="Arial"/>
        <w:sz w:val="18"/>
        <w:szCs w:val="18"/>
      </w:rPr>
      <w:fldChar w:fldCharType="separate"/>
    </w:r>
    <w:r w:rsidR="004113A4">
      <w:rPr>
        <w:rFonts w:ascii="Arial" w:hAnsi="Arial" w:cs="Arial"/>
        <w:noProof/>
        <w:sz w:val="18"/>
        <w:szCs w:val="18"/>
      </w:rPr>
      <w:t>1</w:t>
    </w:r>
    <w:r w:rsidRPr="00D62268">
      <w:rPr>
        <w:rFonts w:ascii="Arial" w:hAnsi="Arial" w:cs="Arial"/>
        <w:sz w:val="18"/>
        <w:szCs w:val="18"/>
      </w:rPr>
      <w:fldChar w:fldCharType="end"/>
    </w:r>
  </w:p>
  <w:p w14:paraId="7847636F" w14:textId="77777777" w:rsidR="007750B8" w:rsidRDefault="007750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F61" w14:textId="77777777" w:rsidR="00FF016D" w:rsidRDefault="00FF0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B9A3" w14:textId="77777777" w:rsidR="000F6ADC" w:rsidRDefault="000F6ADC">
      <w:r>
        <w:separator/>
      </w:r>
    </w:p>
  </w:footnote>
  <w:footnote w:type="continuationSeparator" w:id="0">
    <w:p w14:paraId="2AD90962" w14:textId="77777777" w:rsidR="000F6ADC" w:rsidRDefault="000F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F57A" w14:textId="77777777" w:rsidR="00FF016D" w:rsidRDefault="00FF01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05D0" w14:textId="77777777" w:rsidR="007750B8" w:rsidRPr="001D643D" w:rsidRDefault="007750B8" w:rsidP="001D643D">
    <w:pPr>
      <w:pStyle w:val="Encabezado"/>
      <w:rPr>
        <w:szCs w:val="18"/>
      </w:rPr>
    </w:pPr>
  </w:p>
  <w:p w14:paraId="0CCEB343" w14:textId="77777777" w:rsidR="007750B8" w:rsidRDefault="007750B8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626" w14:textId="77777777" w:rsidR="00FF016D" w:rsidRDefault="00FF0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0D4"/>
    <w:multiLevelType w:val="hybridMultilevel"/>
    <w:tmpl w:val="B2D652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BC8"/>
    <w:multiLevelType w:val="hybridMultilevel"/>
    <w:tmpl w:val="65BC47DA"/>
    <w:lvl w:ilvl="0" w:tplc="39E20E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6C70"/>
    <w:multiLevelType w:val="hybridMultilevel"/>
    <w:tmpl w:val="18444BE2"/>
    <w:lvl w:ilvl="0" w:tplc="39E20E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A0C"/>
    <w:multiLevelType w:val="multilevel"/>
    <w:tmpl w:val="D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006FC"/>
    <w:multiLevelType w:val="multilevel"/>
    <w:tmpl w:val="6476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3331C"/>
    <w:multiLevelType w:val="hybridMultilevel"/>
    <w:tmpl w:val="EE8067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326"/>
    <w:multiLevelType w:val="hybridMultilevel"/>
    <w:tmpl w:val="2EA25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3A48"/>
    <w:multiLevelType w:val="hybridMultilevel"/>
    <w:tmpl w:val="581C83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7C52"/>
    <w:multiLevelType w:val="hybridMultilevel"/>
    <w:tmpl w:val="337A48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7566D"/>
    <w:multiLevelType w:val="hybridMultilevel"/>
    <w:tmpl w:val="4A9A7A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5497"/>
    <w:multiLevelType w:val="hybridMultilevel"/>
    <w:tmpl w:val="CCFA1C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6BC"/>
    <w:multiLevelType w:val="hybridMultilevel"/>
    <w:tmpl w:val="AEF463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40"/>
    <w:rsid w:val="00004D35"/>
    <w:rsid w:val="0001059B"/>
    <w:rsid w:val="00014756"/>
    <w:rsid w:val="00020E23"/>
    <w:rsid w:val="00021A27"/>
    <w:rsid w:val="00022B88"/>
    <w:rsid w:val="00032665"/>
    <w:rsid w:val="00035913"/>
    <w:rsid w:val="000445EB"/>
    <w:rsid w:val="000472F3"/>
    <w:rsid w:val="00047561"/>
    <w:rsid w:val="00063862"/>
    <w:rsid w:val="00064158"/>
    <w:rsid w:val="00065C4B"/>
    <w:rsid w:val="0006609F"/>
    <w:rsid w:val="00073AA1"/>
    <w:rsid w:val="00074787"/>
    <w:rsid w:val="0008147C"/>
    <w:rsid w:val="000852B5"/>
    <w:rsid w:val="00086E51"/>
    <w:rsid w:val="000870D4"/>
    <w:rsid w:val="00087E5D"/>
    <w:rsid w:val="00091764"/>
    <w:rsid w:val="00091A98"/>
    <w:rsid w:val="000948AC"/>
    <w:rsid w:val="00094D3D"/>
    <w:rsid w:val="000977AE"/>
    <w:rsid w:val="000B1C2C"/>
    <w:rsid w:val="000B42F0"/>
    <w:rsid w:val="000C026E"/>
    <w:rsid w:val="000C1A8F"/>
    <w:rsid w:val="000C31EE"/>
    <w:rsid w:val="000C55CD"/>
    <w:rsid w:val="000D2949"/>
    <w:rsid w:val="000D65B9"/>
    <w:rsid w:val="000E0F87"/>
    <w:rsid w:val="000E1A09"/>
    <w:rsid w:val="000E3790"/>
    <w:rsid w:val="000F11D2"/>
    <w:rsid w:val="000F22D2"/>
    <w:rsid w:val="000F2587"/>
    <w:rsid w:val="000F6ADC"/>
    <w:rsid w:val="00100D1E"/>
    <w:rsid w:val="001015B7"/>
    <w:rsid w:val="001017B7"/>
    <w:rsid w:val="0010538A"/>
    <w:rsid w:val="00105881"/>
    <w:rsid w:val="00114544"/>
    <w:rsid w:val="00137EDA"/>
    <w:rsid w:val="00144711"/>
    <w:rsid w:val="001456AA"/>
    <w:rsid w:val="00147150"/>
    <w:rsid w:val="00151954"/>
    <w:rsid w:val="00152A2A"/>
    <w:rsid w:val="001532B3"/>
    <w:rsid w:val="00156EA9"/>
    <w:rsid w:val="001601A9"/>
    <w:rsid w:val="00176A5C"/>
    <w:rsid w:val="00181E67"/>
    <w:rsid w:val="0018337D"/>
    <w:rsid w:val="001864D3"/>
    <w:rsid w:val="001872F4"/>
    <w:rsid w:val="001905FD"/>
    <w:rsid w:val="00195BFD"/>
    <w:rsid w:val="001A0034"/>
    <w:rsid w:val="001A046C"/>
    <w:rsid w:val="001A27C1"/>
    <w:rsid w:val="001A3969"/>
    <w:rsid w:val="001A516A"/>
    <w:rsid w:val="001A722F"/>
    <w:rsid w:val="001A7E24"/>
    <w:rsid w:val="001B1B7D"/>
    <w:rsid w:val="001B689B"/>
    <w:rsid w:val="001B6C8B"/>
    <w:rsid w:val="001D1CDD"/>
    <w:rsid w:val="001D60C4"/>
    <w:rsid w:val="001D643D"/>
    <w:rsid w:val="001E05BB"/>
    <w:rsid w:val="001E06C9"/>
    <w:rsid w:val="001E0718"/>
    <w:rsid w:val="001E08D4"/>
    <w:rsid w:val="001E0CCB"/>
    <w:rsid w:val="001E40FF"/>
    <w:rsid w:val="001E64F5"/>
    <w:rsid w:val="001F0212"/>
    <w:rsid w:val="001F1B6F"/>
    <w:rsid w:val="001F1F67"/>
    <w:rsid w:val="001F6BAF"/>
    <w:rsid w:val="002003B7"/>
    <w:rsid w:val="00205939"/>
    <w:rsid w:val="002064AA"/>
    <w:rsid w:val="00211D81"/>
    <w:rsid w:val="00221615"/>
    <w:rsid w:val="00223319"/>
    <w:rsid w:val="00223463"/>
    <w:rsid w:val="0022356D"/>
    <w:rsid w:val="00240F34"/>
    <w:rsid w:val="00243EB3"/>
    <w:rsid w:val="0024434B"/>
    <w:rsid w:val="0025010B"/>
    <w:rsid w:val="00253536"/>
    <w:rsid w:val="00254B76"/>
    <w:rsid w:val="00266C47"/>
    <w:rsid w:val="0027072B"/>
    <w:rsid w:val="00270C13"/>
    <w:rsid w:val="0027704E"/>
    <w:rsid w:val="002815A8"/>
    <w:rsid w:val="00283BCA"/>
    <w:rsid w:val="0028490A"/>
    <w:rsid w:val="00293497"/>
    <w:rsid w:val="00295540"/>
    <w:rsid w:val="002A0D11"/>
    <w:rsid w:val="002A4479"/>
    <w:rsid w:val="002A7243"/>
    <w:rsid w:val="002A7BC5"/>
    <w:rsid w:val="002B1612"/>
    <w:rsid w:val="002B3B20"/>
    <w:rsid w:val="002B5704"/>
    <w:rsid w:val="002B7C92"/>
    <w:rsid w:val="002C6DF1"/>
    <w:rsid w:val="002C71F2"/>
    <w:rsid w:val="002D11DB"/>
    <w:rsid w:val="002D1BC8"/>
    <w:rsid w:val="002D5820"/>
    <w:rsid w:val="002E0C29"/>
    <w:rsid w:val="002E1F1A"/>
    <w:rsid w:val="002E2298"/>
    <w:rsid w:val="002F16B0"/>
    <w:rsid w:val="002F5057"/>
    <w:rsid w:val="00310457"/>
    <w:rsid w:val="00314241"/>
    <w:rsid w:val="0032019B"/>
    <w:rsid w:val="0032218D"/>
    <w:rsid w:val="003274B2"/>
    <w:rsid w:val="00331373"/>
    <w:rsid w:val="00333E8E"/>
    <w:rsid w:val="00343274"/>
    <w:rsid w:val="00345AD4"/>
    <w:rsid w:val="003477B2"/>
    <w:rsid w:val="00384577"/>
    <w:rsid w:val="003859E0"/>
    <w:rsid w:val="00385F5E"/>
    <w:rsid w:val="003A0414"/>
    <w:rsid w:val="003A3BDC"/>
    <w:rsid w:val="003B38F6"/>
    <w:rsid w:val="003B7722"/>
    <w:rsid w:val="003D3C77"/>
    <w:rsid w:val="003D60CA"/>
    <w:rsid w:val="003E6628"/>
    <w:rsid w:val="003E67BD"/>
    <w:rsid w:val="0040625B"/>
    <w:rsid w:val="004100D1"/>
    <w:rsid w:val="004113A4"/>
    <w:rsid w:val="004315BB"/>
    <w:rsid w:val="00435DB6"/>
    <w:rsid w:val="00440651"/>
    <w:rsid w:val="00443F35"/>
    <w:rsid w:val="004445E9"/>
    <w:rsid w:val="004465CC"/>
    <w:rsid w:val="0045038C"/>
    <w:rsid w:val="0045101E"/>
    <w:rsid w:val="00455DC3"/>
    <w:rsid w:val="00456573"/>
    <w:rsid w:val="00466F9D"/>
    <w:rsid w:val="004747D0"/>
    <w:rsid w:val="00482F2C"/>
    <w:rsid w:val="0048362A"/>
    <w:rsid w:val="00485512"/>
    <w:rsid w:val="00493AC2"/>
    <w:rsid w:val="00494A64"/>
    <w:rsid w:val="0049567F"/>
    <w:rsid w:val="004A1F0C"/>
    <w:rsid w:val="004A4E09"/>
    <w:rsid w:val="004A5045"/>
    <w:rsid w:val="004A6182"/>
    <w:rsid w:val="004B20B0"/>
    <w:rsid w:val="004B32F7"/>
    <w:rsid w:val="004B4EBC"/>
    <w:rsid w:val="004B631D"/>
    <w:rsid w:val="004D4AFD"/>
    <w:rsid w:val="004D4CA5"/>
    <w:rsid w:val="004E1827"/>
    <w:rsid w:val="004E349A"/>
    <w:rsid w:val="004E5C9B"/>
    <w:rsid w:val="004F1C80"/>
    <w:rsid w:val="005006D9"/>
    <w:rsid w:val="00507E56"/>
    <w:rsid w:val="005106EA"/>
    <w:rsid w:val="00522588"/>
    <w:rsid w:val="00523136"/>
    <w:rsid w:val="005241CE"/>
    <w:rsid w:val="0052695F"/>
    <w:rsid w:val="00526B61"/>
    <w:rsid w:val="005313A3"/>
    <w:rsid w:val="005358D4"/>
    <w:rsid w:val="00541BFC"/>
    <w:rsid w:val="00552AA5"/>
    <w:rsid w:val="0056371D"/>
    <w:rsid w:val="00573335"/>
    <w:rsid w:val="005877F3"/>
    <w:rsid w:val="00591A94"/>
    <w:rsid w:val="005971DF"/>
    <w:rsid w:val="0059723A"/>
    <w:rsid w:val="005A44E4"/>
    <w:rsid w:val="005B09B6"/>
    <w:rsid w:val="005C2925"/>
    <w:rsid w:val="005C3EE9"/>
    <w:rsid w:val="005C5580"/>
    <w:rsid w:val="005C69D1"/>
    <w:rsid w:val="005D3305"/>
    <w:rsid w:val="005D40CB"/>
    <w:rsid w:val="005E5794"/>
    <w:rsid w:val="005E690A"/>
    <w:rsid w:val="005F56CE"/>
    <w:rsid w:val="00603332"/>
    <w:rsid w:val="0060513C"/>
    <w:rsid w:val="0060603F"/>
    <w:rsid w:val="00610DB6"/>
    <w:rsid w:val="00615F49"/>
    <w:rsid w:val="00620367"/>
    <w:rsid w:val="00621EAB"/>
    <w:rsid w:val="00632DEA"/>
    <w:rsid w:val="006447C7"/>
    <w:rsid w:val="00645C47"/>
    <w:rsid w:val="00653B01"/>
    <w:rsid w:val="0066167B"/>
    <w:rsid w:val="0066713D"/>
    <w:rsid w:val="0067170C"/>
    <w:rsid w:val="006748F6"/>
    <w:rsid w:val="0069343C"/>
    <w:rsid w:val="00694155"/>
    <w:rsid w:val="00696D24"/>
    <w:rsid w:val="006A1307"/>
    <w:rsid w:val="006B1403"/>
    <w:rsid w:val="006B1B68"/>
    <w:rsid w:val="006B3E60"/>
    <w:rsid w:val="006B4885"/>
    <w:rsid w:val="006B6F0D"/>
    <w:rsid w:val="006C5ED8"/>
    <w:rsid w:val="006D0C47"/>
    <w:rsid w:val="006D0F8F"/>
    <w:rsid w:val="006D6E61"/>
    <w:rsid w:val="006D78B0"/>
    <w:rsid w:val="006E1119"/>
    <w:rsid w:val="006F093B"/>
    <w:rsid w:val="006F5C7E"/>
    <w:rsid w:val="00702A97"/>
    <w:rsid w:val="0070305D"/>
    <w:rsid w:val="0070593A"/>
    <w:rsid w:val="007076F3"/>
    <w:rsid w:val="007167AF"/>
    <w:rsid w:val="0072014D"/>
    <w:rsid w:val="007246FC"/>
    <w:rsid w:val="00724F9E"/>
    <w:rsid w:val="0072594C"/>
    <w:rsid w:val="00731F45"/>
    <w:rsid w:val="0073432F"/>
    <w:rsid w:val="007360AE"/>
    <w:rsid w:val="007373E4"/>
    <w:rsid w:val="00737817"/>
    <w:rsid w:val="00743708"/>
    <w:rsid w:val="007469FD"/>
    <w:rsid w:val="00750BD3"/>
    <w:rsid w:val="007528AC"/>
    <w:rsid w:val="007570E1"/>
    <w:rsid w:val="00757E1E"/>
    <w:rsid w:val="0076642A"/>
    <w:rsid w:val="0077248B"/>
    <w:rsid w:val="00772C63"/>
    <w:rsid w:val="00774FD0"/>
    <w:rsid w:val="007750B8"/>
    <w:rsid w:val="0077587F"/>
    <w:rsid w:val="00777FE5"/>
    <w:rsid w:val="007809A9"/>
    <w:rsid w:val="007840C2"/>
    <w:rsid w:val="00785758"/>
    <w:rsid w:val="00785C5E"/>
    <w:rsid w:val="00792DA9"/>
    <w:rsid w:val="00796E82"/>
    <w:rsid w:val="007A18C3"/>
    <w:rsid w:val="007C1E65"/>
    <w:rsid w:val="007D29DC"/>
    <w:rsid w:val="007D6E93"/>
    <w:rsid w:val="007F27E2"/>
    <w:rsid w:val="007F571C"/>
    <w:rsid w:val="007F5DA6"/>
    <w:rsid w:val="00801F12"/>
    <w:rsid w:val="008020DF"/>
    <w:rsid w:val="008038BC"/>
    <w:rsid w:val="00806B3C"/>
    <w:rsid w:val="008136C3"/>
    <w:rsid w:val="00813C1C"/>
    <w:rsid w:val="00814197"/>
    <w:rsid w:val="008211EC"/>
    <w:rsid w:val="008221DF"/>
    <w:rsid w:val="008222DC"/>
    <w:rsid w:val="00826AA2"/>
    <w:rsid w:val="00836C9B"/>
    <w:rsid w:val="008509FE"/>
    <w:rsid w:val="008534E2"/>
    <w:rsid w:val="00854749"/>
    <w:rsid w:val="008649EC"/>
    <w:rsid w:val="00865AD5"/>
    <w:rsid w:val="00873E3C"/>
    <w:rsid w:val="008747C7"/>
    <w:rsid w:val="008755D2"/>
    <w:rsid w:val="00882F7E"/>
    <w:rsid w:val="00886CDA"/>
    <w:rsid w:val="00890A07"/>
    <w:rsid w:val="008A00AE"/>
    <w:rsid w:val="008A0C8A"/>
    <w:rsid w:val="008A2130"/>
    <w:rsid w:val="008A2CE3"/>
    <w:rsid w:val="008A58F1"/>
    <w:rsid w:val="008A6087"/>
    <w:rsid w:val="008B313C"/>
    <w:rsid w:val="008B45CF"/>
    <w:rsid w:val="008C1C6F"/>
    <w:rsid w:val="008C6DD1"/>
    <w:rsid w:val="008C7B60"/>
    <w:rsid w:val="008D070A"/>
    <w:rsid w:val="008F1115"/>
    <w:rsid w:val="008F11E2"/>
    <w:rsid w:val="008F2A8B"/>
    <w:rsid w:val="008F5552"/>
    <w:rsid w:val="008F6540"/>
    <w:rsid w:val="008F71B4"/>
    <w:rsid w:val="009000F8"/>
    <w:rsid w:val="00905261"/>
    <w:rsid w:val="0091088D"/>
    <w:rsid w:val="009110D1"/>
    <w:rsid w:val="00911F5F"/>
    <w:rsid w:val="009144F1"/>
    <w:rsid w:val="00916010"/>
    <w:rsid w:val="0092592B"/>
    <w:rsid w:val="00925B5B"/>
    <w:rsid w:val="009265B8"/>
    <w:rsid w:val="00937928"/>
    <w:rsid w:val="0094434E"/>
    <w:rsid w:val="0094510E"/>
    <w:rsid w:val="009512FB"/>
    <w:rsid w:val="0095259B"/>
    <w:rsid w:val="00952645"/>
    <w:rsid w:val="00954774"/>
    <w:rsid w:val="00963E49"/>
    <w:rsid w:val="009642CD"/>
    <w:rsid w:val="00970501"/>
    <w:rsid w:val="009768F4"/>
    <w:rsid w:val="0098509F"/>
    <w:rsid w:val="00991E24"/>
    <w:rsid w:val="00997A0B"/>
    <w:rsid w:val="009A47D2"/>
    <w:rsid w:val="009B0B5D"/>
    <w:rsid w:val="009C2DAF"/>
    <w:rsid w:val="009E0CDE"/>
    <w:rsid w:val="009E260D"/>
    <w:rsid w:val="009F03B8"/>
    <w:rsid w:val="009F0E2E"/>
    <w:rsid w:val="009F17A7"/>
    <w:rsid w:val="009F54B2"/>
    <w:rsid w:val="00A0158A"/>
    <w:rsid w:val="00A04CD1"/>
    <w:rsid w:val="00A07AE0"/>
    <w:rsid w:val="00A1032B"/>
    <w:rsid w:val="00A20191"/>
    <w:rsid w:val="00A30B0D"/>
    <w:rsid w:val="00A3221B"/>
    <w:rsid w:val="00A327B9"/>
    <w:rsid w:val="00A4441A"/>
    <w:rsid w:val="00A50EB1"/>
    <w:rsid w:val="00A5627E"/>
    <w:rsid w:val="00A74C77"/>
    <w:rsid w:val="00A802F6"/>
    <w:rsid w:val="00A80450"/>
    <w:rsid w:val="00A82D22"/>
    <w:rsid w:val="00A8721D"/>
    <w:rsid w:val="00A909C4"/>
    <w:rsid w:val="00A93E5E"/>
    <w:rsid w:val="00A9419D"/>
    <w:rsid w:val="00A95902"/>
    <w:rsid w:val="00AA282E"/>
    <w:rsid w:val="00AB1C2C"/>
    <w:rsid w:val="00AC0A45"/>
    <w:rsid w:val="00AC412A"/>
    <w:rsid w:val="00AC4B56"/>
    <w:rsid w:val="00AD6BF0"/>
    <w:rsid w:val="00AE192D"/>
    <w:rsid w:val="00AE1E45"/>
    <w:rsid w:val="00AE1FA6"/>
    <w:rsid w:val="00AE275E"/>
    <w:rsid w:val="00AE3208"/>
    <w:rsid w:val="00AE3672"/>
    <w:rsid w:val="00AE69D0"/>
    <w:rsid w:val="00B054E9"/>
    <w:rsid w:val="00B05A62"/>
    <w:rsid w:val="00B066BE"/>
    <w:rsid w:val="00B10A77"/>
    <w:rsid w:val="00B268AF"/>
    <w:rsid w:val="00B35088"/>
    <w:rsid w:val="00B359AD"/>
    <w:rsid w:val="00B35E2A"/>
    <w:rsid w:val="00B367E7"/>
    <w:rsid w:val="00B3685E"/>
    <w:rsid w:val="00B42E9B"/>
    <w:rsid w:val="00B44470"/>
    <w:rsid w:val="00B47B76"/>
    <w:rsid w:val="00B5226E"/>
    <w:rsid w:val="00B571BC"/>
    <w:rsid w:val="00B62A61"/>
    <w:rsid w:val="00B64062"/>
    <w:rsid w:val="00B665B8"/>
    <w:rsid w:val="00B6669B"/>
    <w:rsid w:val="00B7333A"/>
    <w:rsid w:val="00B7509E"/>
    <w:rsid w:val="00B7598B"/>
    <w:rsid w:val="00B8440D"/>
    <w:rsid w:val="00B8528E"/>
    <w:rsid w:val="00B96368"/>
    <w:rsid w:val="00BB1A20"/>
    <w:rsid w:val="00BB4B57"/>
    <w:rsid w:val="00BC0887"/>
    <w:rsid w:val="00BC2102"/>
    <w:rsid w:val="00BC6B2B"/>
    <w:rsid w:val="00BD21B4"/>
    <w:rsid w:val="00BE6BC0"/>
    <w:rsid w:val="00BF4254"/>
    <w:rsid w:val="00BF7850"/>
    <w:rsid w:val="00C06AFA"/>
    <w:rsid w:val="00C21029"/>
    <w:rsid w:val="00C213EA"/>
    <w:rsid w:val="00C232F4"/>
    <w:rsid w:val="00C25ABE"/>
    <w:rsid w:val="00C26BB9"/>
    <w:rsid w:val="00C30121"/>
    <w:rsid w:val="00C33C1E"/>
    <w:rsid w:val="00C3536E"/>
    <w:rsid w:val="00C43B59"/>
    <w:rsid w:val="00C471DD"/>
    <w:rsid w:val="00C61178"/>
    <w:rsid w:val="00C614E4"/>
    <w:rsid w:val="00C6484A"/>
    <w:rsid w:val="00C648F2"/>
    <w:rsid w:val="00C70C53"/>
    <w:rsid w:val="00C73127"/>
    <w:rsid w:val="00C85C54"/>
    <w:rsid w:val="00C964E2"/>
    <w:rsid w:val="00CA1AEC"/>
    <w:rsid w:val="00CA3830"/>
    <w:rsid w:val="00CA75CB"/>
    <w:rsid w:val="00CB0285"/>
    <w:rsid w:val="00CB4C09"/>
    <w:rsid w:val="00CC3BA5"/>
    <w:rsid w:val="00CC5DC4"/>
    <w:rsid w:val="00CD647F"/>
    <w:rsid w:val="00CF21F2"/>
    <w:rsid w:val="00CF563A"/>
    <w:rsid w:val="00CF65EB"/>
    <w:rsid w:val="00D04A92"/>
    <w:rsid w:val="00D05656"/>
    <w:rsid w:val="00D14BCA"/>
    <w:rsid w:val="00D23CF0"/>
    <w:rsid w:val="00D25B71"/>
    <w:rsid w:val="00D2693C"/>
    <w:rsid w:val="00D42600"/>
    <w:rsid w:val="00D50D57"/>
    <w:rsid w:val="00D528CC"/>
    <w:rsid w:val="00D56836"/>
    <w:rsid w:val="00D62268"/>
    <w:rsid w:val="00D70446"/>
    <w:rsid w:val="00D704AC"/>
    <w:rsid w:val="00D768D9"/>
    <w:rsid w:val="00D81606"/>
    <w:rsid w:val="00D82FFB"/>
    <w:rsid w:val="00D85558"/>
    <w:rsid w:val="00DA1086"/>
    <w:rsid w:val="00DA1CCD"/>
    <w:rsid w:val="00DA4BB7"/>
    <w:rsid w:val="00DB5BCD"/>
    <w:rsid w:val="00DC0768"/>
    <w:rsid w:val="00DC2F7E"/>
    <w:rsid w:val="00DD22F9"/>
    <w:rsid w:val="00DD28AD"/>
    <w:rsid w:val="00DD3AC4"/>
    <w:rsid w:val="00DD5977"/>
    <w:rsid w:val="00DD7A1E"/>
    <w:rsid w:val="00DE1404"/>
    <w:rsid w:val="00DE236D"/>
    <w:rsid w:val="00DE381E"/>
    <w:rsid w:val="00DE40D3"/>
    <w:rsid w:val="00DE686F"/>
    <w:rsid w:val="00DF0A17"/>
    <w:rsid w:val="00DF0B30"/>
    <w:rsid w:val="00DF2EA5"/>
    <w:rsid w:val="00DF36F1"/>
    <w:rsid w:val="00E054F7"/>
    <w:rsid w:val="00E069AD"/>
    <w:rsid w:val="00E114C6"/>
    <w:rsid w:val="00E26157"/>
    <w:rsid w:val="00E330B3"/>
    <w:rsid w:val="00E36CEF"/>
    <w:rsid w:val="00E54F68"/>
    <w:rsid w:val="00E5799F"/>
    <w:rsid w:val="00E62249"/>
    <w:rsid w:val="00E64256"/>
    <w:rsid w:val="00E730B4"/>
    <w:rsid w:val="00E75042"/>
    <w:rsid w:val="00E86AE2"/>
    <w:rsid w:val="00E97783"/>
    <w:rsid w:val="00EA1545"/>
    <w:rsid w:val="00EA1C26"/>
    <w:rsid w:val="00EB08AB"/>
    <w:rsid w:val="00EB122D"/>
    <w:rsid w:val="00EB16F9"/>
    <w:rsid w:val="00EB2072"/>
    <w:rsid w:val="00EC0BA4"/>
    <w:rsid w:val="00ED1164"/>
    <w:rsid w:val="00ED3B5D"/>
    <w:rsid w:val="00ED59CA"/>
    <w:rsid w:val="00ED6472"/>
    <w:rsid w:val="00EE1030"/>
    <w:rsid w:val="00EE324E"/>
    <w:rsid w:val="00EE4802"/>
    <w:rsid w:val="00EE6733"/>
    <w:rsid w:val="00EF3493"/>
    <w:rsid w:val="00EF48E4"/>
    <w:rsid w:val="00EF6F1E"/>
    <w:rsid w:val="00F03400"/>
    <w:rsid w:val="00F055EA"/>
    <w:rsid w:val="00F07085"/>
    <w:rsid w:val="00F17472"/>
    <w:rsid w:val="00F17A1D"/>
    <w:rsid w:val="00F17B3F"/>
    <w:rsid w:val="00F20E90"/>
    <w:rsid w:val="00F24E22"/>
    <w:rsid w:val="00F25821"/>
    <w:rsid w:val="00F27B7C"/>
    <w:rsid w:val="00F30DE1"/>
    <w:rsid w:val="00F35971"/>
    <w:rsid w:val="00F35CD2"/>
    <w:rsid w:val="00F41356"/>
    <w:rsid w:val="00F4462E"/>
    <w:rsid w:val="00F452CE"/>
    <w:rsid w:val="00F5524E"/>
    <w:rsid w:val="00F60B2F"/>
    <w:rsid w:val="00F65645"/>
    <w:rsid w:val="00F65F38"/>
    <w:rsid w:val="00F772D8"/>
    <w:rsid w:val="00F843D2"/>
    <w:rsid w:val="00F9048D"/>
    <w:rsid w:val="00F926C9"/>
    <w:rsid w:val="00FA1E6D"/>
    <w:rsid w:val="00FA3ED5"/>
    <w:rsid w:val="00FA6631"/>
    <w:rsid w:val="00FB3943"/>
    <w:rsid w:val="00FC032B"/>
    <w:rsid w:val="00FC2DB0"/>
    <w:rsid w:val="00FD362F"/>
    <w:rsid w:val="00FD3BF8"/>
    <w:rsid w:val="00FD5961"/>
    <w:rsid w:val="00FE05CF"/>
    <w:rsid w:val="00FE71B0"/>
    <w:rsid w:val="00FF016D"/>
    <w:rsid w:val="00FF01D0"/>
    <w:rsid w:val="00FF0F97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73C2F"/>
  <w15:docId w15:val="{2D71BFC1-07CC-A142-85C1-A99DA7E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088"/>
    <w:rPr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qFormat/>
    <w:rsid w:val="00086E51"/>
    <w:pPr>
      <w:keepNext/>
      <w:spacing w:before="240" w:after="60"/>
      <w:outlineLvl w:val="0"/>
    </w:pPr>
    <w:rPr>
      <w:rFonts w:ascii="Arial Narrow" w:hAnsi="Arial Narrow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86E51"/>
    <w:pPr>
      <w:keepNext/>
      <w:spacing w:before="240" w:after="60"/>
      <w:outlineLvl w:val="1"/>
    </w:pPr>
    <w:rPr>
      <w:rFonts w:ascii="Arial Narrow" w:hAnsi="Arial Narrow"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D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40F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40F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31EE"/>
  </w:style>
  <w:style w:type="paragraph" w:styleId="Textoindependiente">
    <w:name w:val="Body Text"/>
    <w:basedOn w:val="Normal"/>
    <w:rsid w:val="00DA1086"/>
    <w:pPr>
      <w:jc w:val="both"/>
    </w:pPr>
    <w:rPr>
      <w:rFonts w:ascii="Garamond" w:hAnsi="Garamond"/>
      <w:sz w:val="20"/>
      <w:szCs w:val="20"/>
      <w:lang w:val="es-ES_tradnl"/>
    </w:rPr>
  </w:style>
  <w:style w:type="character" w:styleId="Hipervnculo">
    <w:name w:val="Hyperlink"/>
    <w:rsid w:val="004A6182"/>
    <w:rPr>
      <w:color w:val="0000FF"/>
      <w:u w:val="single"/>
    </w:rPr>
  </w:style>
  <w:style w:type="paragraph" w:styleId="Textoindependiente3">
    <w:name w:val="Body Text 3"/>
    <w:basedOn w:val="Normal"/>
    <w:rsid w:val="001E64F5"/>
    <w:pPr>
      <w:pBdr>
        <w:top w:val="single" w:sz="4" w:space="1" w:color="auto"/>
        <w:left w:val="single" w:sz="4" w:space="0" w:color="auto"/>
        <w:bottom w:val="single" w:sz="4" w:space="2" w:color="auto"/>
        <w:right w:val="single" w:sz="4" w:space="4" w:color="auto"/>
      </w:pBdr>
      <w:jc w:val="center"/>
    </w:pPr>
    <w:rPr>
      <w:b/>
      <w:bCs/>
      <w:lang w:bidi="he-IL"/>
    </w:rPr>
  </w:style>
  <w:style w:type="paragraph" w:styleId="Textodeglobo">
    <w:name w:val="Balloon Text"/>
    <w:basedOn w:val="Normal"/>
    <w:semiHidden/>
    <w:rsid w:val="008B45CF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632DEA"/>
    <w:rPr>
      <w:rFonts w:ascii="Century Gothic" w:hAnsi="Century Gothic"/>
      <w:sz w:val="20"/>
    </w:rPr>
  </w:style>
  <w:style w:type="paragraph" w:styleId="TDC2">
    <w:name w:val="toc 2"/>
    <w:basedOn w:val="Normal"/>
    <w:next w:val="Normal"/>
    <w:autoRedefine/>
    <w:semiHidden/>
    <w:rsid w:val="00632DEA"/>
    <w:pPr>
      <w:ind w:left="240"/>
    </w:pPr>
    <w:rPr>
      <w:rFonts w:ascii="Century Gothic" w:hAnsi="Century Gothic"/>
      <w:sz w:val="20"/>
    </w:rPr>
  </w:style>
  <w:style w:type="paragraph" w:styleId="TDC3">
    <w:name w:val="toc 3"/>
    <w:basedOn w:val="Normal"/>
    <w:next w:val="Normal"/>
    <w:autoRedefine/>
    <w:semiHidden/>
    <w:rsid w:val="00632DEA"/>
    <w:pPr>
      <w:ind w:left="480"/>
    </w:pPr>
    <w:rPr>
      <w:rFonts w:ascii="Century Gothic" w:hAnsi="Century Gothic"/>
      <w:sz w:val="20"/>
    </w:rPr>
  </w:style>
  <w:style w:type="character" w:styleId="Refdecomentario">
    <w:name w:val="annotation reference"/>
    <w:rsid w:val="00CF65E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F65EB"/>
    <w:rPr>
      <w:sz w:val="20"/>
      <w:szCs w:val="20"/>
    </w:rPr>
  </w:style>
  <w:style w:type="character" w:customStyle="1" w:styleId="TextocomentarioCar">
    <w:name w:val="Texto comentario Car"/>
    <w:link w:val="Textocomentario"/>
    <w:rsid w:val="00CF65E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65EB"/>
    <w:rPr>
      <w:b/>
      <w:bCs/>
    </w:rPr>
  </w:style>
  <w:style w:type="character" w:customStyle="1" w:styleId="AsuntodelcomentarioCar">
    <w:name w:val="Asunto del comentario Car"/>
    <w:link w:val="Asuntodelcomentario"/>
    <w:rsid w:val="00CF65EB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D3BF8"/>
    <w:pPr>
      <w:ind w:left="720"/>
      <w:contextualSpacing/>
    </w:pPr>
    <w:rPr>
      <w:lang w:val="es-MX" w:eastAsia="es-MX"/>
    </w:rPr>
  </w:style>
  <w:style w:type="paragraph" w:styleId="NormalWeb">
    <w:name w:val="Normal (Web)"/>
    <w:basedOn w:val="Normal"/>
    <w:uiPriority w:val="99"/>
    <w:unhideWhenUsed/>
    <w:rsid w:val="00FD3BF8"/>
    <w:pPr>
      <w:spacing w:before="100" w:beforeAutospacing="1" w:after="100" w:afterAutospacing="1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rsid w:val="003477B2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B62A61"/>
    <w:rPr>
      <w:sz w:val="20"/>
      <w:szCs w:val="20"/>
    </w:rPr>
  </w:style>
  <w:style w:type="character" w:customStyle="1" w:styleId="TextonotapieCar">
    <w:name w:val="Texto nota pie Car"/>
    <w:link w:val="Textonotapie"/>
    <w:rsid w:val="00B62A61"/>
    <w:rPr>
      <w:lang w:val="es-ES" w:eastAsia="es-ES"/>
    </w:rPr>
  </w:style>
  <w:style w:type="character" w:styleId="Refdenotaalpie">
    <w:name w:val="footnote reference"/>
    <w:rsid w:val="00B62A61"/>
    <w:rPr>
      <w:vertAlign w:val="superscript"/>
    </w:rPr>
  </w:style>
  <w:style w:type="character" w:styleId="Hipervnculovisitado">
    <w:name w:val="FollowedHyperlink"/>
    <w:basedOn w:val="Fuentedeprrafopredeter"/>
    <w:rsid w:val="00F60B2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D6E93"/>
    <w:rPr>
      <w:b/>
      <w:bCs/>
    </w:rPr>
  </w:style>
  <w:style w:type="character" w:styleId="nfasis">
    <w:name w:val="Emphasis"/>
    <w:basedOn w:val="Fuentedeprrafopredeter"/>
    <w:uiPriority w:val="20"/>
    <w:qFormat/>
    <w:rsid w:val="00440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49">
          <w:marLeft w:val="547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263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193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153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750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473">
          <w:marLeft w:val="152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243">
          <w:marLeft w:val="152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298">
          <w:marLeft w:val="152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57">
          <w:marLeft w:val="152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079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577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130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992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53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358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682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355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191">
          <w:marLeft w:val="547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04">
          <w:marLeft w:val="547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822">
          <w:marLeft w:val="547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6789">
          <w:marLeft w:val="547"/>
          <w:marRight w:val="0"/>
          <w:marTop w:val="21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676">
          <w:marLeft w:val="547"/>
          <w:marRight w:val="0"/>
          <w:marTop w:val="21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7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4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932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767">
          <w:marLeft w:val="1166"/>
          <w:marRight w:val="0"/>
          <w:marTop w:val="202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bastian.reyes.g@usach.cl" TargetMode="External"/><Relationship Id="rId4" Type="http://schemas.openxmlformats.org/officeDocument/2006/relationships/settings" Target="settings.xml"/><Relationship Id="rId9" Type="http://schemas.openxmlformats.org/officeDocument/2006/relationships/image" Target="http://guiaweb.usach.cl/sites/default/files/inegrotrz_0.pn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&#233;%20Llanos%20Ascencio\Mis%20documentos\Plantilla%20DGA%20JLla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04B7-BEAD-446C-97CA-11F1F4C3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Settings\José Llanos Ascencio\Mis documentos\Plantilla DGA JLlanos.dot</Template>
  <TotalTime>0</TotalTime>
  <Pages>7</Pages>
  <Words>1489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IDENTIFICACION DE LA ASIGNATURA</vt:lpstr>
    </vt:vector>
  </TitlesOfParts>
  <Company>Usach</Company>
  <LinksUpToDate>false</LinksUpToDate>
  <CharactersWithSpaces>9664</CharactersWithSpaces>
  <SharedDoc>false</SharedDoc>
  <HLinks>
    <vt:vector size="12" baseType="variant">
      <vt:variant>
        <vt:i4>4980794</vt:i4>
      </vt:variant>
      <vt:variant>
        <vt:i4>-1</vt:i4>
      </vt:variant>
      <vt:variant>
        <vt:i4>1032</vt:i4>
      </vt:variant>
      <vt:variant>
        <vt:i4>1</vt:i4>
      </vt:variant>
      <vt:variant>
        <vt:lpwstr>http://guiaweb.usach.cl/sites/default/files/inegrotrz_0.png</vt:lpwstr>
      </vt:variant>
      <vt:variant>
        <vt:lpwstr/>
      </vt:variant>
      <vt:variant>
        <vt:i4>4980794</vt:i4>
      </vt:variant>
      <vt:variant>
        <vt:i4>-1</vt:i4>
      </vt:variant>
      <vt:variant>
        <vt:i4>1033</vt:i4>
      </vt:variant>
      <vt:variant>
        <vt:i4>1</vt:i4>
      </vt:variant>
      <vt:variant>
        <vt:lpwstr>http://guiaweb.usach.cl/sites/default/files/inegrotrz_0.png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IDENTIFICACION DE LA ASIGNATURA</dc:title>
  <dc:creator>José Luis Llanos</dc:creator>
  <cp:lastModifiedBy>Microsoft Office User</cp:lastModifiedBy>
  <cp:revision>2</cp:revision>
  <cp:lastPrinted>2022-08-18T17:04:00Z</cp:lastPrinted>
  <dcterms:created xsi:type="dcterms:W3CDTF">2022-08-19T02:11:00Z</dcterms:created>
  <dcterms:modified xsi:type="dcterms:W3CDTF">2022-08-19T02:11:00Z</dcterms:modified>
</cp:coreProperties>
</file>